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5728C" w14:textId="77777777" w:rsidR="00C33580" w:rsidRPr="003D7E32" w:rsidRDefault="00262675" w:rsidP="00C33580">
      <w:pPr>
        <w:spacing w:after="100" w:afterAutospacing="1"/>
        <w:jc w:val="center"/>
      </w:pPr>
      <w:r>
        <w:drawing>
          <wp:anchor distT="0" distB="0" distL="114300" distR="114300" simplePos="0" relativeHeight="251658239" behindDoc="1" locked="1" layoutInCell="1" allowOverlap="1" wp14:anchorId="6CD5E397" wp14:editId="648906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935600" cy="4057200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600" cy="40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30BBE9" w14:textId="77777777" w:rsidR="00C84490" w:rsidRDefault="00C33580" w:rsidP="00C84490">
      <w:pPr>
        <w:spacing w:after="100" w:afterAutospacing="1"/>
        <w:jc w:val="both"/>
        <w:rPr>
          <w:b/>
        </w:rPr>
      </w:pPr>
      <w:r w:rsidRPr="00D35E5A">
        <w:rPr>
          <w:rFonts w:eastAsiaTheme="majorEastAsia" w:cstheme="majorBidi"/>
          <w:b/>
          <w:szCs w:val="3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1B8BEF5" wp14:editId="26DC0959">
                <wp:simplePos x="0" y="0"/>
                <wp:positionH relativeFrom="margin">
                  <wp:align>right</wp:align>
                </wp:positionH>
                <wp:positionV relativeFrom="paragraph">
                  <wp:posOffset>249555</wp:posOffset>
                </wp:positionV>
                <wp:extent cx="6829425" cy="1478915"/>
                <wp:effectExtent l="0" t="0" r="9525" b="635"/>
                <wp:wrapTight wrapText="bothSides">
                  <wp:wrapPolygon edited="0">
                    <wp:start x="0" y="0"/>
                    <wp:lineTo x="0" y="20853"/>
                    <wp:lineTo x="21570" y="20853"/>
                    <wp:lineTo x="21570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4789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8A8635" w14:textId="11A02356" w:rsidR="00C84490" w:rsidRPr="00C84490" w:rsidRDefault="00C84490" w:rsidP="00C84490">
                            <w:pPr>
                              <w:pStyle w:val="Titre1"/>
                              <w:spacing w:before="0" w:beforeAutospacing="0" w:after="0"/>
                              <w:jc w:val="center"/>
                              <w:rPr>
                                <w:sz w:val="28"/>
                                <w:szCs w:val="44"/>
                              </w:rPr>
                            </w:pPr>
                            <w:r>
                              <w:rPr>
                                <w:sz w:val="28"/>
                                <w:szCs w:val="44"/>
                              </w:rPr>
                              <w:t>Fiche o</w:t>
                            </w:r>
                            <w:r w:rsidRPr="00C84490">
                              <w:rPr>
                                <w:sz w:val="28"/>
                                <w:szCs w:val="44"/>
                              </w:rPr>
                              <w:t xml:space="preserve">rientation </w:t>
                            </w:r>
                          </w:p>
                          <w:p w14:paraId="467F711A" w14:textId="274B8FB9" w:rsidR="00C33580" w:rsidRPr="00D875D8" w:rsidRDefault="00C84490" w:rsidP="00C84490">
                            <w:pPr>
                              <w:pStyle w:val="Titre1"/>
                              <w:spacing w:before="0" w:beforeAutospacing="0" w:after="0"/>
                              <w:jc w:val="center"/>
                              <w:rPr>
                                <w:sz w:val="28"/>
                                <w:szCs w:val="44"/>
                              </w:rPr>
                            </w:pPr>
                            <w:r w:rsidRPr="00C84490">
                              <w:rPr>
                                <w:sz w:val="28"/>
                                <w:szCs w:val="44"/>
                              </w:rPr>
                              <w:t>Assistante sociale du travail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B8BEF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86.55pt;margin-top:19.65pt;width:537.75pt;height:116.45pt;z-index:-2516561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" fillcolor="black [3213]" stroked="f">
                <v:textbox style="mso-fit-shape-to-text:t">
                  <w:txbxContent>
                    <w:p w14:paraId="528A8635" w14:textId="11A02356" w:rsidR="00C84490" w:rsidRPr="00C84490" w:rsidRDefault="00C84490" w:rsidP="00C84490">
                      <w:pPr>
                        <w:pStyle w:val="Titre1"/>
                        <w:spacing w:before="0" w:beforeAutospacing="0" w:after="0"/>
                        <w:jc w:val="center"/>
                        <w:rPr>
                          <w:sz w:val="28"/>
                          <w:szCs w:val="44"/>
                        </w:rPr>
                      </w:pPr>
                      <w:r>
                        <w:rPr>
                          <w:sz w:val="28"/>
                          <w:szCs w:val="44"/>
                        </w:rPr>
                        <w:t>Fiche o</w:t>
                      </w:r>
                      <w:r w:rsidRPr="00C84490">
                        <w:rPr>
                          <w:sz w:val="28"/>
                          <w:szCs w:val="44"/>
                        </w:rPr>
                        <w:t xml:space="preserve">rientation </w:t>
                      </w:r>
                    </w:p>
                    <w:p w14:paraId="467F711A" w14:textId="274B8FB9" w:rsidR="00C33580" w:rsidRPr="00D875D8" w:rsidRDefault="00C84490" w:rsidP="00C84490">
                      <w:pPr>
                        <w:pStyle w:val="Titre1"/>
                        <w:spacing w:before="0" w:beforeAutospacing="0" w:after="0"/>
                        <w:jc w:val="center"/>
                        <w:rPr>
                          <w:sz w:val="28"/>
                          <w:szCs w:val="44"/>
                        </w:rPr>
                      </w:pPr>
                      <w:r w:rsidRPr="00C84490">
                        <w:rPr>
                          <w:sz w:val="28"/>
                          <w:szCs w:val="44"/>
                        </w:rPr>
                        <w:t>Assistante sociale du travail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D017FE0" w14:textId="7D7ECB72" w:rsidR="00695B34" w:rsidRDefault="00C84490" w:rsidP="00C84490">
      <w:pPr>
        <w:spacing w:after="100" w:afterAutospacing="1"/>
        <w:jc w:val="both"/>
        <w:rPr>
          <w:b/>
          <w:bCs w:val="0"/>
        </w:rPr>
      </w:pPr>
      <w:r>
        <w:rPr>
          <w:b/>
        </w:rPr>
        <w:t xml:space="preserve">Merci de remplir cette fiche et de la renvoyer à l’adresse suivante </w:t>
      </w:r>
      <w:hyperlink r:id="rId8" w:history="1">
        <w:r w:rsidRPr="00F92303">
          <w:rPr>
            <w:rStyle w:val="Lienhypertexte"/>
            <w:b/>
          </w:rPr>
          <w:t>ncabresin@cdg29.bzh</w:t>
        </w:r>
      </w:hyperlink>
    </w:p>
    <w:p w14:paraId="65787A1B" w14:textId="77777777" w:rsidR="00C84490" w:rsidRPr="00C84490" w:rsidRDefault="00C84490" w:rsidP="00C84490">
      <w:pPr>
        <w:rPr>
          <w:b/>
          <w:bCs w:val="0"/>
          <w:caps/>
          <w:color w:val="F2B017"/>
          <w:u w:val="single"/>
        </w:rPr>
      </w:pPr>
      <w:r w:rsidRPr="00C84490">
        <w:rPr>
          <w:b/>
          <w:bCs w:val="0"/>
          <w:caps/>
          <w:color w:val="F2B017"/>
          <w:u w:val="single"/>
        </w:rPr>
        <w:t>Identification de la collectivité</w:t>
      </w:r>
    </w:p>
    <w:p w14:paraId="17A87931" w14:textId="2720DF3F" w:rsidR="00C84490" w:rsidRDefault="00C84490" w:rsidP="00C84490">
      <w:r>
        <w:t>Collectivité : -------------------------------------------------------------------------------------------------------</w:t>
      </w:r>
    </w:p>
    <w:p w14:paraId="353E157B" w14:textId="5FC9CD7E" w:rsidR="00C84490" w:rsidRDefault="00C84490" w:rsidP="00C84490">
      <w:r>
        <w:t xml:space="preserve">Nom de la personne qui adresse l’agent : </w:t>
      </w:r>
      <w:r>
        <w:tab/>
        <w:t>-----------------------------------------------------------------------</w:t>
      </w:r>
    </w:p>
    <w:p w14:paraId="29CAF0DE" w14:textId="2B04EA40" w:rsidR="00C84490" w:rsidRDefault="00C84490" w:rsidP="00C84490">
      <w:r>
        <w:t>Fonction : ----------------------------------------------------------------------------------------------------------</w:t>
      </w:r>
    </w:p>
    <w:p w14:paraId="69873EAD" w14:textId="2C9238B2" w:rsidR="00C84490" w:rsidRDefault="00C84490" w:rsidP="00C84490">
      <w:r>
        <w:t>Téléphone : ----------------------------------------    Adresse mail : --------------------------------------------</w:t>
      </w:r>
    </w:p>
    <w:p w14:paraId="323D2F17" w14:textId="77777777" w:rsidR="00C84490" w:rsidRDefault="00C84490" w:rsidP="00C84490">
      <w:r>
        <w:t xml:space="preserve">Accord préalable de l’agent : </w:t>
      </w:r>
    </w:p>
    <w:p w14:paraId="07EE2AE5" w14:textId="77777777" w:rsidR="00C84490" w:rsidRPr="00C84490" w:rsidRDefault="00C84490" w:rsidP="00C84490">
      <w:pPr>
        <w:rPr>
          <w:b/>
          <w:bCs w:val="0"/>
          <w:caps/>
          <w:color w:val="F2B017"/>
          <w:u w:val="single"/>
        </w:rPr>
      </w:pPr>
      <w:r w:rsidRPr="00C84490">
        <w:rPr>
          <w:b/>
          <w:bCs w:val="0"/>
          <w:caps/>
          <w:color w:val="F2B017"/>
          <w:u w:val="single"/>
        </w:rPr>
        <w:t>Identification de l’agent</w:t>
      </w:r>
    </w:p>
    <w:p w14:paraId="5AA5E1DC" w14:textId="3A1E83B1" w:rsidR="00C84490" w:rsidRDefault="00C84490" w:rsidP="00C84490">
      <w:r>
        <w:t>Nom prénom : -----------------------------------------------------------------------------------------------------</w:t>
      </w:r>
    </w:p>
    <w:p w14:paraId="28D6A9E3" w14:textId="1CBE361C" w:rsidR="00C84490" w:rsidRDefault="00C84490" w:rsidP="00C84490">
      <w:r>
        <w:t>Date de naissance : -----------------------------------------------------------------------------------------------</w:t>
      </w:r>
    </w:p>
    <w:p w14:paraId="4E4031B2" w14:textId="77777777" w:rsidR="00C84490" w:rsidRDefault="00C84490" w:rsidP="00C84490">
      <w:r>
        <w:t>Adresse personnelle : ---------------------------------------------------------------------------------------------</w:t>
      </w:r>
    </w:p>
    <w:p w14:paraId="0FBF5767" w14:textId="3FF734A1" w:rsidR="00C84490" w:rsidRDefault="00C84490" w:rsidP="00C84490">
      <w:r>
        <w:t>----------------------------------------------------------------------------------------------------------------------</w:t>
      </w:r>
    </w:p>
    <w:p w14:paraId="2C3FDC7A" w14:textId="191FCF31" w:rsidR="00C84490" w:rsidRDefault="00C84490" w:rsidP="00C84490">
      <w:r>
        <w:t>Téléphone : ------------------------------Adresse mail : ---------------------------------------------------------</w:t>
      </w:r>
    </w:p>
    <w:p w14:paraId="176C2134" w14:textId="4EA378FF" w:rsidR="00C84490" w:rsidRDefault="00C84490" w:rsidP="00C84490">
      <w:r>
        <w:t>Grade ou emploi</w:t>
      </w:r>
      <w:r w:rsidR="00BD5F88">
        <w:t xml:space="preserve"> : ------------------------------------   </w:t>
      </w:r>
      <w:r>
        <w:t xml:space="preserve">Fonction : </w:t>
      </w:r>
      <w:r w:rsidR="00BD5F88">
        <w:t>-----------------------------------------------</w:t>
      </w:r>
    </w:p>
    <w:p w14:paraId="2A429691" w14:textId="7534C9C9" w:rsidR="00C84490" w:rsidRDefault="00C84490" w:rsidP="00C84490">
      <w:r>
        <w:t>L’agent est-il informé de votre démarche ?  □ Oui        □ Non</w:t>
      </w:r>
    </w:p>
    <w:p w14:paraId="579707E0" w14:textId="6A6D1112" w:rsidR="00C84490" w:rsidRDefault="00C84490" w:rsidP="00C84490">
      <w:r>
        <w:t>A-t-il donné son accord préalable ?</w:t>
      </w:r>
      <w:r>
        <w:tab/>
      </w:r>
      <w:r w:rsidR="00BD5F88">
        <w:t xml:space="preserve">  </w:t>
      </w:r>
      <w:r>
        <w:t>□ Oui        □ Non</w:t>
      </w:r>
    </w:p>
    <w:p w14:paraId="76B38898" w14:textId="735CCF09" w:rsidR="00C84490" w:rsidRDefault="00C84490" w:rsidP="00C84490">
      <w:r>
        <w:t xml:space="preserve">Eléments sur la situation de l’agent : </w:t>
      </w:r>
    </w:p>
    <w:p w14:paraId="16A4F917" w14:textId="6CA4F072" w:rsidR="00C84490" w:rsidRDefault="00C84490" w:rsidP="00BD5F88">
      <w:pPr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8C2CB9" w14:textId="17BCA319" w:rsidR="00C84490" w:rsidRDefault="00C84490" w:rsidP="00C84490">
      <w:r>
        <w:t xml:space="preserve">Fait à ------------------------------------- Le ------------------------------------                             </w:t>
      </w:r>
    </w:p>
    <w:p w14:paraId="56D2B77C" w14:textId="645E116C" w:rsidR="008F0168" w:rsidRPr="00695B34" w:rsidRDefault="00C84490" w:rsidP="00C84490">
      <w:pPr>
        <w:jc w:val="right"/>
        <w:rPr>
          <w:rFonts w:eastAsiaTheme="majorEastAsia" w:cstheme="majorBidi"/>
          <w:b/>
          <w:szCs w:val="32"/>
        </w:rPr>
      </w:pPr>
      <w:r>
        <w:t>Signature et cachet</w:t>
      </w:r>
    </w:p>
    <w:sectPr w:rsidR="008F0168" w:rsidRPr="00695B34" w:rsidSect="00981D3F">
      <w:footerReference w:type="default" r:id="rId9"/>
      <w:headerReference w:type="first" r:id="rId10"/>
      <w:pgSz w:w="11906" w:h="16838" w:code="9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80E08" w14:textId="77777777" w:rsidR="00981D3F" w:rsidRDefault="00981D3F">
      <w:pPr>
        <w:spacing w:after="0"/>
      </w:pPr>
      <w:r>
        <w:separator/>
      </w:r>
    </w:p>
  </w:endnote>
  <w:endnote w:type="continuationSeparator" w:id="0">
    <w:p w14:paraId="52AEEA49" w14:textId="77777777" w:rsidR="00981D3F" w:rsidRDefault="00981D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FE0DE" w14:textId="77777777" w:rsidR="0063768D" w:rsidRDefault="00383EA1">
    <w:pPr>
      <w:pStyle w:val="Pieddepage"/>
    </w:pPr>
    <w:r>
      <w:drawing>
        <wp:inline distT="0" distB="0" distL="0" distR="0" wp14:anchorId="7FC3A46B" wp14:editId="0F879536">
          <wp:extent cx="6840220" cy="54038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540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EDC62" w14:textId="77777777" w:rsidR="00981D3F" w:rsidRDefault="00981D3F">
      <w:pPr>
        <w:spacing w:after="0"/>
      </w:pPr>
      <w:r>
        <w:separator/>
      </w:r>
    </w:p>
  </w:footnote>
  <w:footnote w:type="continuationSeparator" w:id="0">
    <w:p w14:paraId="20A5EDCF" w14:textId="77777777" w:rsidR="00981D3F" w:rsidRDefault="00981D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96191" w14:textId="77777777" w:rsidR="008F0168" w:rsidRDefault="008F0168">
    <w:pPr>
      <w:pStyle w:val="En-tte"/>
    </w:pPr>
    <w:r>
      <w:drawing>
        <wp:anchor distT="0" distB="0" distL="114300" distR="114300" simplePos="0" relativeHeight="251661312" behindDoc="0" locked="0" layoutInCell="1" allowOverlap="1" wp14:anchorId="5F73E14D" wp14:editId="7B97390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40000" cy="615600"/>
          <wp:effectExtent l="0" t="0" r="317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90"/>
    <w:rsid w:val="00064DCB"/>
    <w:rsid w:val="000A2FC5"/>
    <w:rsid w:val="001728C7"/>
    <w:rsid w:val="001A1995"/>
    <w:rsid w:val="001F19D4"/>
    <w:rsid w:val="0021448B"/>
    <w:rsid w:val="0025454A"/>
    <w:rsid w:val="00262675"/>
    <w:rsid w:val="00270D2F"/>
    <w:rsid w:val="0027629F"/>
    <w:rsid w:val="00303AE4"/>
    <w:rsid w:val="003208CA"/>
    <w:rsid w:val="00343DFC"/>
    <w:rsid w:val="00353DBA"/>
    <w:rsid w:val="00372767"/>
    <w:rsid w:val="00383EA1"/>
    <w:rsid w:val="003D7E32"/>
    <w:rsid w:val="004A41C4"/>
    <w:rsid w:val="004E4CB7"/>
    <w:rsid w:val="004E6352"/>
    <w:rsid w:val="0053114C"/>
    <w:rsid w:val="005A3F1C"/>
    <w:rsid w:val="005C28AD"/>
    <w:rsid w:val="0063768D"/>
    <w:rsid w:val="00695B34"/>
    <w:rsid w:val="006F7162"/>
    <w:rsid w:val="0072648B"/>
    <w:rsid w:val="007567B7"/>
    <w:rsid w:val="007C3567"/>
    <w:rsid w:val="007D070F"/>
    <w:rsid w:val="00887229"/>
    <w:rsid w:val="008B04E2"/>
    <w:rsid w:val="008F0168"/>
    <w:rsid w:val="00941437"/>
    <w:rsid w:val="00973868"/>
    <w:rsid w:val="00981D3F"/>
    <w:rsid w:val="009A0446"/>
    <w:rsid w:val="00A34DC3"/>
    <w:rsid w:val="00B10E3D"/>
    <w:rsid w:val="00B46E18"/>
    <w:rsid w:val="00BB5328"/>
    <w:rsid w:val="00BD5F88"/>
    <w:rsid w:val="00C33580"/>
    <w:rsid w:val="00C84490"/>
    <w:rsid w:val="00CA02C9"/>
    <w:rsid w:val="00CD24A2"/>
    <w:rsid w:val="00D35E5A"/>
    <w:rsid w:val="00D56C7A"/>
    <w:rsid w:val="00D875D8"/>
    <w:rsid w:val="00E045C2"/>
    <w:rsid w:val="00E219E9"/>
    <w:rsid w:val="00F279D5"/>
    <w:rsid w:val="00F27EF6"/>
    <w:rsid w:val="00F4489A"/>
    <w:rsid w:val="00F76F4B"/>
    <w:rsid w:val="00FC2F9A"/>
    <w:rsid w:val="00FD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456E8"/>
  <w15:chartTrackingRefBased/>
  <w15:docId w15:val="{79139056-3508-461A-B6E1-2EC224F9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Calibri" w:hAnsi="Verdana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Verdana 10 noir)"/>
    <w:qFormat/>
    <w:rsid w:val="0072648B"/>
    <w:pPr>
      <w:spacing w:before="60" w:beforeAutospacing="1" w:after="120"/>
    </w:pPr>
    <w:rPr>
      <w:bCs/>
      <w:noProof/>
      <w:szCs w:val="22"/>
    </w:rPr>
  </w:style>
  <w:style w:type="paragraph" w:styleId="Titre1">
    <w:name w:val="heading 1"/>
    <w:aliases w:val="Titre 1 (Verdana 10 bold noir)"/>
    <w:basedOn w:val="Normal"/>
    <w:next w:val="Normal"/>
    <w:link w:val="Titre1Car"/>
    <w:uiPriority w:val="9"/>
    <w:qFormat/>
    <w:rsid w:val="009414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aliases w:val="Titre 2 (Verdana 10 bold jaune)"/>
    <w:basedOn w:val="Normal"/>
    <w:next w:val="Normal"/>
    <w:link w:val="Titre2Car"/>
    <w:uiPriority w:val="9"/>
    <w:unhideWhenUsed/>
    <w:qFormat/>
    <w:rsid w:val="00941437"/>
    <w:pPr>
      <w:keepNext/>
      <w:keepLines/>
      <w:outlineLvl w:val="1"/>
    </w:pPr>
    <w:rPr>
      <w:rFonts w:eastAsiaTheme="majorEastAsia" w:cstheme="majorBidi"/>
      <w:b/>
      <w:color w:val="F2B017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83E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63768D"/>
  </w:style>
  <w:style w:type="paragraph" w:styleId="Pieddepage">
    <w:name w:val="footer"/>
    <w:basedOn w:val="Normal"/>
    <w:link w:val="Pieddepag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3768D"/>
  </w:style>
  <w:style w:type="character" w:customStyle="1" w:styleId="Titre1Car">
    <w:name w:val="Titre 1 Car"/>
    <w:aliases w:val="Titre 1 (Verdana 10 bold noir) Car"/>
    <w:basedOn w:val="Policepardfaut"/>
    <w:link w:val="Titre1"/>
    <w:uiPriority w:val="9"/>
    <w:rsid w:val="00941437"/>
    <w:rPr>
      <w:rFonts w:eastAsiaTheme="majorEastAsia" w:cstheme="majorBidi"/>
      <w:b/>
      <w:szCs w:val="32"/>
    </w:rPr>
  </w:style>
  <w:style w:type="character" w:customStyle="1" w:styleId="Titre2Car">
    <w:name w:val="Titre 2 Car"/>
    <w:aliases w:val="Titre 2 (Verdana 10 bold jaune) Car"/>
    <w:basedOn w:val="Policepardfaut"/>
    <w:link w:val="Titre2"/>
    <w:uiPriority w:val="9"/>
    <w:rsid w:val="00941437"/>
    <w:rPr>
      <w:rFonts w:eastAsiaTheme="majorEastAsia" w:cstheme="majorBidi"/>
      <w:b/>
      <w:color w:val="F2B017"/>
      <w:szCs w:val="26"/>
    </w:rPr>
  </w:style>
  <w:style w:type="paragraph" w:styleId="Sansinterligne">
    <w:name w:val="No Spacing"/>
    <w:uiPriority w:val="1"/>
    <w:qFormat/>
    <w:rsid w:val="00941437"/>
    <w:pPr>
      <w:spacing w:beforeAutospacing="1"/>
    </w:pPr>
  </w:style>
  <w:style w:type="character" w:customStyle="1" w:styleId="Titre3Car">
    <w:name w:val="Titre 3 Car"/>
    <w:basedOn w:val="Policepardfaut"/>
    <w:link w:val="Titre3"/>
    <w:uiPriority w:val="9"/>
    <w:rsid w:val="00383E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semiHidden/>
    <w:rsid w:val="00383EA1"/>
    <w:pPr>
      <w:spacing w:before="0" w:beforeAutospacing="0" w:after="240"/>
    </w:pPr>
    <w:rPr>
      <w:rFonts w:ascii="Tahoma" w:eastAsia="Times New Roman" w:hAnsi="Tahoma" w:cs="Times New Roman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383EA1"/>
    <w:rPr>
      <w:rFonts w:ascii="Tahoma" w:eastAsia="Times New Roman" w:hAnsi="Tahoma" w:cs="Times New Roman"/>
      <w:sz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35E5A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35E5A"/>
  </w:style>
  <w:style w:type="paragraph" w:styleId="Corpsdetexte3">
    <w:name w:val="Body Text 3"/>
    <w:basedOn w:val="Normal"/>
    <w:link w:val="Corpsdetexte3Car"/>
    <w:uiPriority w:val="99"/>
    <w:semiHidden/>
    <w:unhideWhenUsed/>
    <w:rsid w:val="00D35E5A"/>
    <w:pPr>
      <w:spacing w:before="0" w:beforeAutospacing="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35E5A"/>
    <w:rPr>
      <w:rFonts w:ascii="Times New Roman" w:eastAsia="Times New Roman" w:hAnsi="Times New Roman" w:cs="Times New Roman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8449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4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abresin@cdg29.bz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0_ESPACE_COMMUN\06_MODELES\07_FICHES\Modele_fich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94-B457-492E-A600-B2DFF82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Modele_fiche.dotx</Template>
  <TotalTime>9</TotalTime>
  <Pages>1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CARIOU</dc:creator>
  <cp:keywords/>
  <dc:description/>
  <cp:lastModifiedBy>Manon CARIOU</cp:lastModifiedBy>
  <cp:revision>2</cp:revision>
  <cp:lastPrinted>2022-12-13T15:37:00Z</cp:lastPrinted>
  <dcterms:created xsi:type="dcterms:W3CDTF">2024-04-08T11:53:00Z</dcterms:created>
  <dcterms:modified xsi:type="dcterms:W3CDTF">2024-04-10T14:04:00Z</dcterms:modified>
</cp:coreProperties>
</file>