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5ED" w14:textId="16E04D4B" w:rsidR="00C33580" w:rsidRDefault="00DF43EF" w:rsidP="00DF43EF">
      <w:pPr>
        <w:spacing w:after="100" w:afterAutospacing="1"/>
      </w:pPr>
      <w:r>
        <w:t>Centre de Gestion du Finistère</w:t>
      </w:r>
    </w:p>
    <w:p w14:paraId="26CD905E" w14:textId="1FC6A57C" w:rsidR="00DF43EF" w:rsidRPr="00E10724" w:rsidRDefault="00D00DD8" w:rsidP="0017211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prestation « </w:t>
      </w:r>
      <w:r w:rsidR="00BC02C5" w:rsidRPr="00BC02C5">
        <w:rPr>
          <w:b/>
          <w:bCs/>
          <w:sz w:val="32"/>
          <w:szCs w:val="32"/>
        </w:rPr>
        <w:t>L’INTÉRIM</w:t>
      </w:r>
      <w:r w:rsidR="00BC02C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»</w:t>
      </w:r>
    </w:p>
    <w:p w14:paraId="6D3024F9" w14:textId="3FC7ADC8" w:rsidR="00DF43EF" w:rsidRDefault="00DF43EF" w:rsidP="00DF43EF">
      <w:pPr>
        <w:spacing w:after="100" w:afterAutospacing="1"/>
      </w:pPr>
      <w:r>
        <w:t>Septembre 2025</w:t>
      </w:r>
    </w:p>
    <w:p w14:paraId="17FB7CB4" w14:textId="77777777" w:rsidR="00DF43EF" w:rsidRPr="0009755E" w:rsidRDefault="00DF43EF" w:rsidP="00DF43EF">
      <w:pPr>
        <w:jc w:val="both"/>
        <w:rPr>
          <w:b/>
          <w:bCs/>
        </w:rPr>
      </w:pPr>
    </w:p>
    <w:bookmarkStart w:id="0" w:name="_Toc138240101" w:displacedByCustomXml="next"/>
    <w:bookmarkStart w:id="1" w:name="_Toc123814312" w:displacedByCustomXml="next"/>
    <w:sdt>
      <w:sdtPr>
        <w:rPr>
          <w:rFonts w:ascii="Verdana" w:eastAsia="Calibri" w:hAnsi="Verdana" w:cs="Tahoma"/>
          <w:b/>
          <w:bCs/>
          <w:color w:val="auto"/>
          <w:sz w:val="24"/>
          <w:szCs w:val="24"/>
        </w:rPr>
        <w:id w:val="-384414944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p w14:paraId="19A945B8" w14:textId="77777777" w:rsidR="00222AA2" w:rsidRPr="006D7CB9" w:rsidRDefault="006D7CB9">
          <w:pPr>
            <w:pStyle w:val="En-ttedetabledesmatires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color w:val="auto"/>
              <w:sz w:val="24"/>
              <w:szCs w:val="24"/>
            </w:rPr>
            <w:t>SOMMAIRE</w:t>
          </w:r>
        </w:p>
        <w:p w14:paraId="3974A67A" w14:textId="087FF990" w:rsidR="00C04FE9" w:rsidRDefault="00222AA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787044" w:history="1">
            <w:r w:rsidR="00C04FE9" w:rsidRPr="00684026">
              <w:rPr>
                <w:rStyle w:val="Lienhypertexte"/>
              </w:rPr>
              <w:t>I.</w:t>
            </w:r>
            <w:r w:rsidR="00C04FE9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C04FE9" w:rsidRPr="00684026">
              <w:rPr>
                <w:rStyle w:val="Lienhypertexte"/>
              </w:rPr>
              <w:t>VOS OBJECTIFS</w:t>
            </w:r>
            <w:r w:rsidR="00C04FE9">
              <w:rPr>
                <w:webHidden/>
              </w:rPr>
              <w:tab/>
            </w:r>
            <w:r w:rsidR="00C04FE9">
              <w:rPr>
                <w:webHidden/>
              </w:rPr>
              <w:fldChar w:fldCharType="begin"/>
            </w:r>
            <w:r w:rsidR="00C04FE9">
              <w:rPr>
                <w:webHidden/>
              </w:rPr>
              <w:instrText xml:space="preserve"> PAGEREF _Toc208787044 \h </w:instrText>
            </w:r>
            <w:r w:rsidR="00C04FE9">
              <w:rPr>
                <w:webHidden/>
              </w:rPr>
            </w:r>
            <w:r w:rsidR="00C04FE9">
              <w:rPr>
                <w:webHidden/>
              </w:rPr>
              <w:fldChar w:fldCharType="separate"/>
            </w:r>
            <w:r w:rsidR="00C04FE9">
              <w:rPr>
                <w:webHidden/>
              </w:rPr>
              <w:t>1</w:t>
            </w:r>
            <w:r w:rsidR="00C04FE9">
              <w:rPr>
                <w:webHidden/>
              </w:rPr>
              <w:fldChar w:fldCharType="end"/>
            </w:r>
          </w:hyperlink>
        </w:p>
        <w:p w14:paraId="4B2358C8" w14:textId="7C97D61E" w:rsidR="00C04FE9" w:rsidRDefault="00C04FE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7045" w:history="1">
            <w:r w:rsidRPr="00684026">
              <w:rPr>
                <w:rStyle w:val="Lienhypertexte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684026">
              <w:rPr>
                <w:rStyle w:val="Lienhypertexte"/>
              </w:rPr>
              <w:t>NOS SOLUTIONS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_Toc208787045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611CEEB" w14:textId="20E50FE6" w:rsidR="00C04FE9" w:rsidRDefault="00C04FE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7046" w:history="1">
            <w:r w:rsidRPr="00684026">
              <w:rPr>
                <w:rStyle w:val="Lienhypertexte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684026">
              <w:rPr>
                <w:rStyle w:val="Lienhypertexte"/>
              </w:rPr>
              <w:t>LES TARIFS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_Toc208787046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43BD42E" w14:textId="2024A08D" w:rsidR="00C04FE9" w:rsidRDefault="00C04FE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7047" w:history="1">
            <w:r w:rsidRPr="00684026">
              <w:rPr>
                <w:rStyle w:val="Lienhypertexte"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684026">
              <w:rPr>
                <w:rStyle w:val="Lienhypertexte"/>
              </w:rPr>
              <w:t>NOS AGENTS A VOTRE SERVICE 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_Toc208787047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647B523" w14:textId="233B63A8" w:rsidR="00C04FE9" w:rsidRDefault="00C04FE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7048" w:history="1">
            <w:r w:rsidRPr="00684026">
              <w:rPr>
                <w:rStyle w:val="Lienhypertexte"/>
              </w:rPr>
              <w:t>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684026">
              <w:rPr>
                <w:rStyle w:val="Lienhypertexte"/>
              </w:rPr>
              <w:t>LE DÉROULÉ DE L’INTERVENTION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_Toc208787048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7FCE40C" w14:textId="7A721300" w:rsidR="00C04FE9" w:rsidRDefault="00C04FE9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7049" w:history="1">
            <w:r w:rsidRPr="00684026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84026">
              <w:rPr>
                <w:rStyle w:val="Lienhypertexte"/>
                <w:noProof/>
              </w:rPr>
              <w:t>Formulation de la demande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_Toc208787049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55C27" w14:textId="65B32438" w:rsidR="00C04FE9" w:rsidRDefault="00C04FE9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7050" w:history="1">
            <w:r w:rsidRPr="00684026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84026">
              <w:rPr>
                <w:rStyle w:val="Lienhypertexte"/>
                <w:noProof/>
              </w:rPr>
              <w:t>Réalisation de la prestation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_Toc208787050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D1C0F" w14:textId="12D2A8E0" w:rsidR="00C04FE9" w:rsidRDefault="00C04FE9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787051" w:history="1">
            <w:r w:rsidRPr="00684026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84026">
              <w:rPr>
                <w:rStyle w:val="Lienhypertexte"/>
                <w:noProof/>
              </w:rPr>
              <w:t>Évaluation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_Toc208787051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A47C3" w14:textId="7F81ED5B" w:rsidR="00C04FE9" w:rsidRDefault="00C04FE9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787052" w:history="1">
            <w:r w:rsidRPr="00684026">
              <w:rPr>
                <w:rStyle w:val="Lienhypertexte"/>
              </w:rPr>
              <w:t>VI.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684026">
              <w:rPr>
                <w:rStyle w:val="Lienhypertexte"/>
              </w:rPr>
              <w:t>LES CONTACTS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_Toc208787052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05BAF13" w14:textId="59FFD549" w:rsidR="00D00DD8" w:rsidRDefault="00222AA2" w:rsidP="00D00DD8">
          <w:r>
            <w:fldChar w:fldCharType="end"/>
          </w:r>
        </w:p>
      </w:sdtContent>
    </w:sdt>
    <w:bookmarkEnd w:id="1"/>
    <w:bookmarkEnd w:id="0"/>
    <w:p w14:paraId="44707C55" w14:textId="77777777" w:rsidR="009C7019" w:rsidRDefault="009C7019" w:rsidP="009C7019">
      <w:r>
        <w:t>Un congé maladie, un départ, un surcroît de travail, ou une mission spécialisée…</w:t>
      </w:r>
    </w:p>
    <w:p w14:paraId="76D7C40F" w14:textId="2A5E9C20" w:rsidR="0003089E" w:rsidRDefault="009C7019" w:rsidP="009C7019">
      <w:r>
        <w:t>Des raisons qui nécessitent d’anticiper et d’organiser sereinement la planification des absences de vos collaborateurs… Ayez le réflexe « intérim » pour une continuité de service !</w:t>
      </w:r>
    </w:p>
    <w:p w14:paraId="0F57C0F8" w14:textId="77777777" w:rsidR="009C7019" w:rsidRDefault="009C7019" w:rsidP="009C7019"/>
    <w:p w14:paraId="6DD0D6C4" w14:textId="77777777" w:rsidR="009C7019" w:rsidRDefault="009C7019" w:rsidP="009C7019">
      <w:pPr>
        <w:pStyle w:val="Titre1"/>
      </w:pPr>
      <w:bookmarkStart w:id="2" w:name="_Toc208787044"/>
      <w:r>
        <w:t>VOS OBJECTIFS</w:t>
      </w:r>
      <w:bookmarkEnd w:id="2"/>
    </w:p>
    <w:p w14:paraId="7FCC1FE0" w14:textId="1A3FDA34" w:rsidR="009C7019" w:rsidRDefault="009C7019" w:rsidP="00C04FE9">
      <w:pPr>
        <w:pStyle w:val="Paragraphedeliste"/>
        <w:numPr>
          <w:ilvl w:val="0"/>
          <w:numId w:val="116"/>
        </w:numPr>
      </w:pPr>
      <w:r>
        <w:t>Pallier un surcroît de travail ou l’indisponibilité momentanée d’un agent.</w:t>
      </w:r>
    </w:p>
    <w:p w14:paraId="54EFCC2F" w14:textId="2F0F6AAA" w:rsidR="009C7019" w:rsidRDefault="009C7019" w:rsidP="00C04FE9">
      <w:pPr>
        <w:pStyle w:val="Paragraphedeliste"/>
        <w:numPr>
          <w:ilvl w:val="0"/>
          <w:numId w:val="116"/>
        </w:numPr>
      </w:pPr>
      <w:r>
        <w:t>Assurer l’intérim dans l’attente du recrutement d’un personnel statutaire.</w:t>
      </w:r>
    </w:p>
    <w:p w14:paraId="0E791200" w14:textId="3E8A6C00" w:rsidR="009C7019" w:rsidRDefault="009C7019" w:rsidP="00C04FE9">
      <w:pPr>
        <w:pStyle w:val="Paragraphedeliste"/>
        <w:numPr>
          <w:ilvl w:val="0"/>
          <w:numId w:val="116"/>
        </w:numPr>
      </w:pPr>
      <w:r>
        <w:t>Mettre en œuvre un projet qui nécessite l’intervention ponctuelle d’un agent spécialisé (assistance à maîtrise d’ouvrage, rédaction d’un cahier des charges, la renégociation d’un contrat...).</w:t>
      </w:r>
    </w:p>
    <w:p w14:paraId="55B44531" w14:textId="77777777" w:rsidR="009C7019" w:rsidRDefault="009C7019" w:rsidP="009C7019"/>
    <w:p w14:paraId="7FCF55AB" w14:textId="0A88B7F5" w:rsidR="009C7019" w:rsidRDefault="009C7019" w:rsidP="009C7019">
      <w:pPr>
        <w:pStyle w:val="Titre1"/>
      </w:pPr>
      <w:bookmarkStart w:id="3" w:name="_Toc208787045"/>
      <w:r>
        <w:t>NOS SOLUTIONS</w:t>
      </w:r>
      <w:bookmarkEnd w:id="3"/>
    </w:p>
    <w:p w14:paraId="50167E67" w14:textId="77777777" w:rsidR="009C7019" w:rsidRDefault="009C7019" w:rsidP="009C7019">
      <w:r>
        <w:t>Un service Intérim clé en main :</w:t>
      </w:r>
    </w:p>
    <w:p w14:paraId="09FC03DF" w14:textId="1604F30D" w:rsidR="009C7019" w:rsidRDefault="00C04FE9" w:rsidP="00C04FE9">
      <w:pPr>
        <w:pStyle w:val="Paragraphedeliste"/>
        <w:numPr>
          <w:ilvl w:val="0"/>
          <w:numId w:val="118"/>
        </w:numPr>
      </w:pPr>
      <w:r>
        <w:t>Un</w:t>
      </w:r>
      <w:r w:rsidR="009C7019">
        <w:t xml:space="preserve"> allègement des formalités,</w:t>
      </w:r>
    </w:p>
    <w:p w14:paraId="242D3C4F" w14:textId="5E0364C7" w:rsidR="009C7019" w:rsidRDefault="00C04FE9" w:rsidP="00C04FE9">
      <w:pPr>
        <w:pStyle w:val="Paragraphedeliste"/>
        <w:numPr>
          <w:ilvl w:val="0"/>
          <w:numId w:val="118"/>
        </w:numPr>
      </w:pPr>
      <w:r>
        <w:t>Une</w:t>
      </w:r>
      <w:r w:rsidR="009C7019">
        <w:t xml:space="preserve"> réactivité face aux urgences de vos besoins,</w:t>
      </w:r>
    </w:p>
    <w:p w14:paraId="766F624F" w14:textId="40ED781B" w:rsidR="009C7019" w:rsidRDefault="00C04FE9" w:rsidP="00C04FE9">
      <w:pPr>
        <w:pStyle w:val="Paragraphedeliste"/>
        <w:numPr>
          <w:ilvl w:val="0"/>
          <w:numId w:val="118"/>
        </w:numPr>
      </w:pPr>
      <w:r>
        <w:lastRenderedPageBreak/>
        <w:t>Un</w:t>
      </w:r>
      <w:r w:rsidR="009C7019">
        <w:t xml:space="preserve"> personnel professionnel et polyvalent, des coûts maîtrisés (prise en charge de la maladie et des accidents de travail, de la formation, des visites médicales...).</w:t>
      </w:r>
    </w:p>
    <w:p w14:paraId="7B00717D" w14:textId="77777777" w:rsidR="009C7019" w:rsidRDefault="009C7019" w:rsidP="009C7019">
      <w:pPr>
        <w:pStyle w:val="Titre1"/>
      </w:pPr>
      <w:bookmarkStart w:id="4" w:name="_Toc208787046"/>
      <w:r>
        <w:t>LES TARIFS</w:t>
      </w:r>
      <w:bookmarkEnd w:id="4"/>
    </w:p>
    <w:p w14:paraId="5B0ED353" w14:textId="77777777" w:rsidR="009C7019" w:rsidRDefault="009C7019" w:rsidP="009C7019">
      <w:r>
        <w:t>Nos tarifs dépendent des profils recherchés et du degré de technicité demandé. Seules les heures réellement effectuées par l’agent sont facturées.</w:t>
      </w:r>
    </w:p>
    <w:p w14:paraId="62CE0E5D" w14:textId="3FE395E9" w:rsidR="009C7019" w:rsidRDefault="009C7019" w:rsidP="009C7019">
      <w:r>
        <w:t>Les tarifs sont disponibles dans notre fonds documentaire en tapant le mot clé «</w:t>
      </w:r>
      <w:r w:rsidR="00C04FE9">
        <w:t xml:space="preserve"> </w:t>
      </w:r>
      <w:r>
        <w:t>tarif</w:t>
      </w:r>
      <w:r w:rsidR="00C04FE9">
        <w:t xml:space="preserve"> </w:t>
      </w:r>
      <w:r>
        <w:t>».</w:t>
      </w:r>
    </w:p>
    <w:p w14:paraId="1609DF41" w14:textId="77777777" w:rsidR="009C7019" w:rsidRDefault="009C7019" w:rsidP="009C7019">
      <w:r>
        <w:t xml:space="preserve"> </w:t>
      </w:r>
    </w:p>
    <w:p w14:paraId="13C66F72" w14:textId="083F3BF9" w:rsidR="009C7019" w:rsidRDefault="009C7019" w:rsidP="009C7019">
      <w:pPr>
        <w:pStyle w:val="Titre1"/>
      </w:pPr>
      <w:bookmarkStart w:id="5" w:name="_Toc208787047"/>
      <w:r>
        <w:t>NOS AGENTS A VOTRE SERVICE :</w:t>
      </w:r>
      <w:bookmarkEnd w:id="5"/>
    </w:p>
    <w:p w14:paraId="3EAE300C" w14:textId="77777777" w:rsidR="009C7019" w:rsidRDefault="009C7019" w:rsidP="009C7019">
      <w:r>
        <w:t>Par sa connaissance du marché de l’emploi, des métiers de la FPT et des problématiques RH, le service Intérim apporte un soin particulier à la recherche et à la sélection des agents pouvant intervenir en collectivité.</w:t>
      </w:r>
    </w:p>
    <w:p w14:paraId="3B7608B6" w14:textId="77777777" w:rsidR="009C7019" w:rsidRDefault="009C7019" w:rsidP="009C7019">
      <w:r>
        <w:t>Tous les métiers sont concernés, sauf ceux relevant du domaine de la sécurité.</w:t>
      </w:r>
    </w:p>
    <w:p w14:paraId="397A2D99" w14:textId="77777777" w:rsidR="009C7019" w:rsidRDefault="009C7019" w:rsidP="009C7019">
      <w:r w:rsidRPr="00C04FE9">
        <w:rPr>
          <w:b/>
          <w:bCs/>
        </w:rPr>
        <w:t>Métiers administratifs :</w:t>
      </w:r>
      <w:r>
        <w:t xml:space="preserve"> agent d’accueil, DGS, agent d’état civil, DRH, assistant RH, responsable finances, gestionnaire comptable, responsable CCAS, instructeur du droit des sols, assistant de direction…</w:t>
      </w:r>
    </w:p>
    <w:p w14:paraId="2D7384EB" w14:textId="77777777" w:rsidR="009C7019" w:rsidRDefault="009C7019" w:rsidP="009C7019">
      <w:r w:rsidRPr="00C04FE9">
        <w:rPr>
          <w:b/>
          <w:bCs/>
        </w:rPr>
        <w:t>Métiers techniques :</w:t>
      </w:r>
      <w:r>
        <w:t xml:space="preserve"> agent de service en restauration scolaire, ATSEM, agent d’entretien, cuisinier, technicien eau et assainissement, conducteur d’engins, agent de maintenance des bâtiments, directeur des services techniques, agent des espaces verts…</w:t>
      </w:r>
    </w:p>
    <w:p w14:paraId="0E4C876D" w14:textId="77777777" w:rsidR="009C7019" w:rsidRPr="00C04FE9" w:rsidRDefault="009C7019" w:rsidP="009C7019">
      <w:pPr>
        <w:rPr>
          <w:b/>
          <w:bCs/>
        </w:rPr>
      </w:pPr>
      <w:r w:rsidRPr="00C04FE9">
        <w:rPr>
          <w:b/>
          <w:bCs/>
        </w:rPr>
        <w:t>Métiers de la communication et de l’informatique</w:t>
      </w:r>
    </w:p>
    <w:p w14:paraId="39732EE4" w14:textId="77777777" w:rsidR="009C7019" w:rsidRDefault="009C7019" w:rsidP="009C7019">
      <w:r w:rsidRPr="00C04FE9">
        <w:rPr>
          <w:b/>
          <w:bCs/>
        </w:rPr>
        <w:t>Métiers de l’animation :</w:t>
      </w:r>
      <w:r>
        <w:t xml:space="preserve"> agent périscolaire, coordonnateur enfance/jeunesse, animateur…</w:t>
      </w:r>
    </w:p>
    <w:p w14:paraId="6A5239A6" w14:textId="77777777" w:rsidR="009C7019" w:rsidRDefault="009C7019" w:rsidP="009C7019">
      <w:r w:rsidRPr="00C04FE9">
        <w:rPr>
          <w:b/>
          <w:bCs/>
        </w:rPr>
        <w:t>Métiers de la culture :</w:t>
      </w:r>
      <w:r>
        <w:t xml:space="preserve"> responsable médiathèque, agent de bibliothèque et de médiathèque…</w:t>
      </w:r>
    </w:p>
    <w:p w14:paraId="7D3CF25D" w14:textId="47D886AC" w:rsidR="00760DC2" w:rsidRDefault="009C7019" w:rsidP="009C7019">
      <w:r w:rsidRPr="00C04FE9">
        <w:rPr>
          <w:b/>
          <w:bCs/>
        </w:rPr>
        <w:t>Métiers du sport :</w:t>
      </w:r>
      <w:r>
        <w:t xml:space="preserve"> maître-nageur sauveteur...</w:t>
      </w:r>
    </w:p>
    <w:p w14:paraId="27E8756C" w14:textId="77777777" w:rsidR="00C04FE9" w:rsidRDefault="00C04FE9" w:rsidP="009C7019"/>
    <w:p w14:paraId="128E8FB4" w14:textId="77777777" w:rsidR="00C04FE9" w:rsidRDefault="00C04FE9" w:rsidP="00C04FE9">
      <w:pPr>
        <w:pStyle w:val="Titre1"/>
      </w:pPr>
      <w:bookmarkStart w:id="6" w:name="_Toc208787048"/>
      <w:r>
        <w:t>LE DÉROULÉ DE L’INTERVENTION</w:t>
      </w:r>
      <w:bookmarkEnd w:id="6"/>
    </w:p>
    <w:p w14:paraId="60054948" w14:textId="75BDA799" w:rsidR="00C04FE9" w:rsidRDefault="00C04FE9" w:rsidP="00C04FE9">
      <w:pPr>
        <w:pStyle w:val="Titre2"/>
      </w:pPr>
      <w:bookmarkStart w:id="7" w:name="_Toc208787049"/>
      <w:r>
        <w:t>Formulation de la demande</w:t>
      </w:r>
      <w:bookmarkEnd w:id="7"/>
    </w:p>
    <w:p w14:paraId="45D942A0" w14:textId="77777777" w:rsidR="00C04FE9" w:rsidRDefault="00C04FE9" w:rsidP="00C04FE9">
      <w:r>
        <w:t>Elle doit être faite par écrit et doit détailler vos besoins précis.</w:t>
      </w:r>
    </w:p>
    <w:p w14:paraId="675EEEFE" w14:textId="77777777" w:rsidR="00C04FE9" w:rsidRDefault="00C04FE9" w:rsidP="00C04FE9"/>
    <w:p w14:paraId="4003625C" w14:textId="07D37D11" w:rsidR="00C04FE9" w:rsidRDefault="00C04FE9" w:rsidP="00C04FE9">
      <w:pPr>
        <w:pStyle w:val="Titre2"/>
      </w:pPr>
      <w:bookmarkStart w:id="8" w:name="_Toc208787050"/>
      <w:r>
        <w:t>Réalisation de la prestation</w:t>
      </w:r>
      <w:bookmarkEnd w:id="8"/>
    </w:p>
    <w:p w14:paraId="5CE14653" w14:textId="77777777" w:rsidR="00C04FE9" w:rsidRDefault="00C04FE9" w:rsidP="00C04FE9">
      <w:r>
        <w:t>Recherche, proposition et mise à disposition.</w:t>
      </w:r>
    </w:p>
    <w:p w14:paraId="302D2A40" w14:textId="77777777" w:rsidR="00C04FE9" w:rsidRDefault="00C04FE9" w:rsidP="00C04FE9"/>
    <w:p w14:paraId="4FBAAE71" w14:textId="5771989E" w:rsidR="00C04FE9" w:rsidRDefault="00C04FE9" w:rsidP="00C04FE9">
      <w:pPr>
        <w:pStyle w:val="Titre2"/>
      </w:pPr>
      <w:bookmarkStart w:id="9" w:name="_Toc208787051"/>
      <w:r>
        <w:t>Évaluation</w:t>
      </w:r>
      <w:bookmarkEnd w:id="9"/>
    </w:p>
    <w:p w14:paraId="47C3130C" w14:textId="77777777" w:rsidR="00C04FE9" w:rsidRDefault="00C04FE9" w:rsidP="00C04FE9">
      <w:r>
        <w:t>Dans la cadre d’une démarche qualité, nous envoyons un questionnaire d’évaluation à nous retourner complété.</w:t>
      </w:r>
    </w:p>
    <w:p w14:paraId="2436467B" w14:textId="77777777" w:rsidR="00C04FE9" w:rsidRDefault="00C04FE9" w:rsidP="00C04FE9"/>
    <w:p w14:paraId="513A9C99" w14:textId="77777777" w:rsidR="00C04FE9" w:rsidRDefault="00C04FE9" w:rsidP="00C04FE9">
      <w:pPr>
        <w:pStyle w:val="Titre1"/>
      </w:pPr>
      <w:bookmarkStart w:id="10" w:name="_Toc208787052"/>
      <w:r>
        <w:t>LES CONTACTS</w:t>
      </w:r>
      <w:bookmarkEnd w:id="10"/>
    </w:p>
    <w:p w14:paraId="39219F46" w14:textId="74C8D785" w:rsidR="00C04FE9" w:rsidRDefault="00C04FE9" w:rsidP="00C04FE9">
      <w:r>
        <w:t xml:space="preserve">Courriel : </w:t>
      </w:r>
      <w:r w:rsidRPr="00C04FE9">
        <w:t>interim@cdg29.bzh</w:t>
      </w:r>
    </w:p>
    <w:p w14:paraId="013BBF12" w14:textId="695D0C7A" w:rsidR="00C04FE9" w:rsidRDefault="00C04FE9" w:rsidP="00C04FE9">
      <w:r>
        <w:t>Téléphone : 02 98 64 11 30</w:t>
      </w:r>
    </w:p>
    <w:sectPr w:rsidR="00C04FE9" w:rsidSect="00EE1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E593" w14:textId="77777777" w:rsidR="0025067A" w:rsidRDefault="0025067A">
      <w:pPr>
        <w:spacing w:after="0"/>
      </w:pPr>
      <w:r>
        <w:separator/>
      </w:r>
    </w:p>
  </w:endnote>
  <w:endnote w:type="continuationSeparator" w:id="0">
    <w:p w14:paraId="2265F3E8" w14:textId="77777777" w:rsidR="0025067A" w:rsidRDefault="002506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C985" w14:textId="77777777" w:rsidR="00170E2B" w:rsidRDefault="00170E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CAB" w14:textId="77777777" w:rsidR="0063768D" w:rsidRPr="0013050A" w:rsidRDefault="0013050A" w:rsidP="0013050A">
    <w:pPr>
      <w:pStyle w:val="Pieddepage"/>
      <w:spacing w:before="0" w:beforeAutospacing="0"/>
      <w:jc w:val="right"/>
      <w:rPr>
        <w:noProof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3</w:t>
    </w:r>
    <w:r w:rsidRPr="0013050A">
      <w:rPr>
        <w:b/>
        <w:bCs/>
        <w:sz w:val="12"/>
        <w:szCs w:val="12"/>
      </w:rPr>
      <w:fldChar w:fldCharType="end"/>
    </w:r>
    <w:r w:rsidRPr="00BD1194">
      <w:rPr>
        <w:noProof/>
      </w:rPr>
      <w:br/>
    </w:r>
    <w:r>
      <w:rPr>
        <w:noProof/>
      </w:rPr>
      <w:drawing>
        <wp:anchor distT="0" distB="0" distL="114300" distR="114300" simplePos="0" relativeHeight="251666432" behindDoc="0" locked="0" layoutInCell="1" allowOverlap="1" wp14:anchorId="5CFB8862" wp14:editId="38ABF99C">
          <wp:simplePos x="0" y="0"/>
          <wp:positionH relativeFrom="column">
            <wp:posOffset>0</wp:posOffset>
          </wp:positionH>
          <wp:positionV relativeFrom="paragraph">
            <wp:posOffset>201295</wp:posOffset>
          </wp:positionV>
          <wp:extent cx="6840220" cy="9906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02E2" w14:textId="36655336" w:rsidR="00854CD5" w:rsidRPr="0013050A" w:rsidRDefault="00BD1194" w:rsidP="002F648F">
    <w:pPr>
      <w:pStyle w:val="Pieddepage"/>
      <w:spacing w:before="0" w:beforeAutospacing="0"/>
      <w:jc w:val="right"/>
      <w:rPr>
        <w:noProof/>
        <w:sz w:val="18"/>
        <w:szCs w:val="18"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2</w:t>
    </w:r>
    <w:r w:rsidRPr="0013050A">
      <w:rPr>
        <w:b/>
        <w:bCs/>
        <w:sz w:val="12"/>
        <w:szCs w:val="12"/>
      </w:rPr>
      <w:fldChar w:fldCharType="end"/>
    </w:r>
    <w:r w:rsidRPr="0013050A">
      <w:rPr>
        <w:noProof/>
        <w:sz w:val="18"/>
        <w:szCs w:val="18"/>
      </w:rPr>
      <w:br/>
    </w:r>
  </w:p>
  <w:p w14:paraId="68361C20" w14:textId="77777777" w:rsidR="00170E2B" w:rsidRPr="00E20F1D" w:rsidRDefault="00170E2B" w:rsidP="00170E2B">
    <w:pPr>
      <w:pStyle w:val="Pieddepage"/>
      <w:spacing w:before="0" w:beforeAutospacing="0"/>
      <w:jc w:val="right"/>
      <w:rPr>
        <w:noProof/>
        <w:sz w:val="14"/>
        <w:szCs w:val="14"/>
      </w:rPr>
    </w:pPr>
    <w:r w:rsidRPr="00E20F1D">
      <w:rPr>
        <w:noProof/>
        <w:sz w:val="14"/>
        <w:szCs w:val="14"/>
      </w:rPr>
      <w:t>Centre de Gestion du Finistère</w:t>
    </w:r>
  </w:p>
  <w:p w14:paraId="7EE1EBD6" w14:textId="77777777" w:rsidR="00170E2B" w:rsidRPr="00E20F1D" w:rsidRDefault="00170E2B" w:rsidP="00170E2B">
    <w:pPr>
      <w:pStyle w:val="Pieddepage"/>
      <w:spacing w:before="0" w:beforeAutospacing="0"/>
      <w:jc w:val="right"/>
      <w:rPr>
        <w:noProof/>
        <w:sz w:val="14"/>
        <w:szCs w:val="14"/>
      </w:rPr>
    </w:pPr>
    <w:r w:rsidRPr="00E20F1D">
      <w:rPr>
        <w:noProof/>
        <w:sz w:val="14"/>
        <w:szCs w:val="14"/>
      </w:rPr>
      <w:t>7 Boulevard du Finistère · CS 44048 · 29337 Quimper Cedex</w:t>
    </w:r>
  </w:p>
  <w:p w14:paraId="3C216661" w14:textId="77777777" w:rsidR="00170E2B" w:rsidRPr="00E20F1D" w:rsidRDefault="00170E2B" w:rsidP="00170E2B">
    <w:pPr>
      <w:pStyle w:val="Pieddepage"/>
      <w:spacing w:before="0" w:beforeAutospacing="0"/>
      <w:jc w:val="right"/>
      <w:rPr>
        <w:sz w:val="16"/>
        <w:szCs w:val="16"/>
      </w:rPr>
    </w:pPr>
    <w:r w:rsidRPr="00E20F1D">
      <w:rPr>
        <w:noProof/>
        <w:sz w:val="14"/>
        <w:szCs w:val="14"/>
      </w:rPr>
      <w:t>02 98 64 11 30 · cdg29@cdg29.bzh · www.cdg29.bzh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5466" w14:textId="77777777" w:rsidR="0025067A" w:rsidRDefault="0025067A">
      <w:pPr>
        <w:spacing w:after="0"/>
      </w:pPr>
      <w:r>
        <w:separator/>
      </w:r>
    </w:p>
  </w:footnote>
  <w:footnote w:type="continuationSeparator" w:id="0">
    <w:p w14:paraId="3C3515A6" w14:textId="77777777" w:rsidR="0025067A" w:rsidRDefault="002506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CCD5" w14:textId="77777777" w:rsidR="00170E2B" w:rsidRDefault="00170E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B9C2" w14:textId="77777777" w:rsidR="00D31B37" w:rsidRDefault="00D31B37">
    <w:pPr>
      <w:pStyle w:val="En-tte"/>
    </w:pPr>
    <w:r w:rsidRPr="00D31B37">
      <w:rPr>
        <w:noProof/>
      </w:rPr>
      <w:drawing>
        <wp:anchor distT="0" distB="0" distL="114300" distR="114300" simplePos="0" relativeHeight="251659264" behindDoc="1" locked="1" layoutInCell="1" allowOverlap="1" wp14:anchorId="11269A61" wp14:editId="10FD3589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4935600" cy="4057200"/>
          <wp:effectExtent l="0" t="0" r="0" b="635"/>
          <wp:wrapNone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600" cy="40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DE6A" w14:textId="77777777" w:rsidR="00170E2B" w:rsidRDefault="00170E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374"/>
    <w:multiLevelType w:val="hybridMultilevel"/>
    <w:tmpl w:val="7C2E58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5E00"/>
    <w:multiLevelType w:val="hybridMultilevel"/>
    <w:tmpl w:val="E25C8490"/>
    <w:lvl w:ilvl="0" w:tplc="3A485FC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23C8F"/>
    <w:multiLevelType w:val="hybridMultilevel"/>
    <w:tmpl w:val="88F0E5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02EB"/>
    <w:multiLevelType w:val="hybridMultilevel"/>
    <w:tmpl w:val="5F2EC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6726D"/>
    <w:multiLevelType w:val="hybridMultilevel"/>
    <w:tmpl w:val="FEB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A6325"/>
    <w:multiLevelType w:val="hybridMultilevel"/>
    <w:tmpl w:val="B348769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E48CF"/>
    <w:multiLevelType w:val="hybridMultilevel"/>
    <w:tmpl w:val="BF081DE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A13A3"/>
    <w:multiLevelType w:val="hybridMultilevel"/>
    <w:tmpl w:val="F124AB8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835CD"/>
    <w:multiLevelType w:val="hybridMultilevel"/>
    <w:tmpl w:val="4BD83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664D8"/>
    <w:multiLevelType w:val="hybridMultilevel"/>
    <w:tmpl w:val="1246692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21D88"/>
    <w:multiLevelType w:val="hybridMultilevel"/>
    <w:tmpl w:val="609242F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36334"/>
    <w:multiLevelType w:val="hybridMultilevel"/>
    <w:tmpl w:val="157A44C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02B3A"/>
    <w:multiLevelType w:val="hybridMultilevel"/>
    <w:tmpl w:val="FE409E5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B559C"/>
    <w:multiLevelType w:val="hybridMultilevel"/>
    <w:tmpl w:val="30FA5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5A0F10"/>
    <w:multiLevelType w:val="hybridMultilevel"/>
    <w:tmpl w:val="0E261252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CB15A5"/>
    <w:multiLevelType w:val="hybridMultilevel"/>
    <w:tmpl w:val="103C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620B7"/>
    <w:multiLevelType w:val="hybridMultilevel"/>
    <w:tmpl w:val="77A47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9F6B01"/>
    <w:multiLevelType w:val="hybridMultilevel"/>
    <w:tmpl w:val="84B23134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A363DE4"/>
    <w:multiLevelType w:val="hybridMultilevel"/>
    <w:tmpl w:val="136ECB3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804662"/>
    <w:multiLevelType w:val="hybridMultilevel"/>
    <w:tmpl w:val="A4D40D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0F328E"/>
    <w:multiLevelType w:val="hybridMultilevel"/>
    <w:tmpl w:val="555C2C2A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CE12A5E"/>
    <w:multiLevelType w:val="hybridMultilevel"/>
    <w:tmpl w:val="67A46F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3B7068"/>
    <w:multiLevelType w:val="hybridMultilevel"/>
    <w:tmpl w:val="4B705A2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E979DB"/>
    <w:multiLevelType w:val="hybridMultilevel"/>
    <w:tmpl w:val="3040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173C44"/>
    <w:multiLevelType w:val="hybridMultilevel"/>
    <w:tmpl w:val="56B6E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E1B96"/>
    <w:multiLevelType w:val="hybridMultilevel"/>
    <w:tmpl w:val="EA7C485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D23629"/>
    <w:multiLevelType w:val="multilevel"/>
    <w:tmpl w:val="FB6AAE52"/>
    <w:numStyleLink w:val="StyleCDG29"/>
  </w:abstractNum>
  <w:abstractNum w:abstractNumId="27" w15:restartNumberingAfterBreak="0">
    <w:nsid w:val="2225133E"/>
    <w:multiLevelType w:val="hybridMultilevel"/>
    <w:tmpl w:val="B60465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FD7B66"/>
    <w:multiLevelType w:val="hybridMultilevel"/>
    <w:tmpl w:val="791EF6DA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DC64C3"/>
    <w:multiLevelType w:val="hybridMultilevel"/>
    <w:tmpl w:val="A854474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091A7C"/>
    <w:multiLevelType w:val="hybridMultilevel"/>
    <w:tmpl w:val="85C093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4A476A"/>
    <w:multiLevelType w:val="hybridMultilevel"/>
    <w:tmpl w:val="D76CD3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2B7634"/>
    <w:multiLevelType w:val="hybridMultilevel"/>
    <w:tmpl w:val="FD22842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B2798C"/>
    <w:multiLevelType w:val="hybridMultilevel"/>
    <w:tmpl w:val="8ACE7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903DFC"/>
    <w:multiLevelType w:val="hybridMultilevel"/>
    <w:tmpl w:val="680C2B0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C48D5"/>
    <w:multiLevelType w:val="hybridMultilevel"/>
    <w:tmpl w:val="D04A212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85460D"/>
    <w:multiLevelType w:val="hybridMultilevel"/>
    <w:tmpl w:val="47D08A28"/>
    <w:lvl w:ilvl="0" w:tplc="8CE4B2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AC15D3"/>
    <w:multiLevelType w:val="multilevel"/>
    <w:tmpl w:val="E85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5E3D0A"/>
    <w:multiLevelType w:val="hybridMultilevel"/>
    <w:tmpl w:val="AD96DD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8C6A79"/>
    <w:multiLevelType w:val="hybridMultilevel"/>
    <w:tmpl w:val="1C90170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9C43D8"/>
    <w:multiLevelType w:val="hybridMultilevel"/>
    <w:tmpl w:val="CD829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14535F"/>
    <w:multiLevelType w:val="multilevel"/>
    <w:tmpl w:val="CCF09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32A52AF1"/>
    <w:multiLevelType w:val="hybridMultilevel"/>
    <w:tmpl w:val="9EACB2F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CC4FBE"/>
    <w:multiLevelType w:val="hybridMultilevel"/>
    <w:tmpl w:val="FD288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7202B9"/>
    <w:multiLevelType w:val="hybridMultilevel"/>
    <w:tmpl w:val="6B368B7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72462"/>
    <w:multiLevelType w:val="hybridMultilevel"/>
    <w:tmpl w:val="DC20564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800FD4"/>
    <w:multiLevelType w:val="hybridMultilevel"/>
    <w:tmpl w:val="F9A607C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FA437F"/>
    <w:multiLevelType w:val="hybridMultilevel"/>
    <w:tmpl w:val="A4AE563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241211"/>
    <w:multiLevelType w:val="hybridMultilevel"/>
    <w:tmpl w:val="8332A7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4A5DB3"/>
    <w:multiLevelType w:val="hybridMultilevel"/>
    <w:tmpl w:val="AD7A999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5720F0"/>
    <w:multiLevelType w:val="hybridMultilevel"/>
    <w:tmpl w:val="7840C7C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79432D"/>
    <w:multiLevelType w:val="hybridMultilevel"/>
    <w:tmpl w:val="B55E4A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2E3483"/>
    <w:multiLevelType w:val="hybridMultilevel"/>
    <w:tmpl w:val="726899D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B6B33E8"/>
    <w:multiLevelType w:val="hybridMultilevel"/>
    <w:tmpl w:val="F6E69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BF4CC2"/>
    <w:multiLevelType w:val="hybridMultilevel"/>
    <w:tmpl w:val="09DC9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842B63"/>
    <w:multiLevelType w:val="hybridMultilevel"/>
    <w:tmpl w:val="61AEABE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29427C"/>
    <w:multiLevelType w:val="hybridMultilevel"/>
    <w:tmpl w:val="8A1267D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B5451A"/>
    <w:multiLevelType w:val="hybridMultilevel"/>
    <w:tmpl w:val="61881CD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9F1B64"/>
    <w:multiLevelType w:val="hybridMultilevel"/>
    <w:tmpl w:val="019CF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2324C8"/>
    <w:multiLevelType w:val="hybridMultilevel"/>
    <w:tmpl w:val="7A4EA8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E30337"/>
    <w:multiLevelType w:val="hybridMultilevel"/>
    <w:tmpl w:val="162260F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E81EBB"/>
    <w:multiLevelType w:val="hybridMultilevel"/>
    <w:tmpl w:val="54D4D71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62B1F5F"/>
    <w:multiLevelType w:val="hybridMultilevel"/>
    <w:tmpl w:val="5658CB8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515F5D"/>
    <w:multiLevelType w:val="hybridMultilevel"/>
    <w:tmpl w:val="686691A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E510D6"/>
    <w:multiLevelType w:val="hybridMultilevel"/>
    <w:tmpl w:val="C618236E"/>
    <w:lvl w:ilvl="0" w:tplc="1FF093C0">
      <w:start w:val="1"/>
      <w:numFmt w:val="bullet"/>
      <w:lvlText w:val="•"/>
      <w:lvlJc w:val="left"/>
      <w:pPr>
        <w:ind w:left="720" w:firstLine="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4A811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C461C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F4109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F6E2A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453B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A048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C0FC3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FEC2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47281B6D"/>
    <w:multiLevelType w:val="hybridMultilevel"/>
    <w:tmpl w:val="D92E3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867D15"/>
    <w:multiLevelType w:val="hybridMultilevel"/>
    <w:tmpl w:val="BE068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272421"/>
    <w:multiLevelType w:val="hybridMultilevel"/>
    <w:tmpl w:val="5ABC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92128B"/>
    <w:multiLevelType w:val="hybridMultilevel"/>
    <w:tmpl w:val="3D7E7C4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A31F03"/>
    <w:multiLevelType w:val="hybridMultilevel"/>
    <w:tmpl w:val="CA1E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5532F1"/>
    <w:multiLevelType w:val="hybridMultilevel"/>
    <w:tmpl w:val="0D46AFF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B717A24"/>
    <w:multiLevelType w:val="hybridMultilevel"/>
    <w:tmpl w:val="3126C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5B0254"/>
    <w:multiLevelType w:val="hybridMultilevel"/>
    <w:tmpl w:val="E72AF4D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EC77F41"/>
    <w:multiLevelType w:val="hybridMultilevel"/>
    <w:tmpl w:val="5DD8815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2DC0AD8"/>
    <w:multiLevelType w:val="multilevel"/>
    <w:tmpl w:val="FB6AAE52"/>
    <w:numStyleLink w:val="StyleCDG29"/>
  </w:abstractNum>
  <w:abstractNum w:abstractNumId="75" w15:restartNumberingAfterBreak="0">
    <w:nsid w:val="558E75D1"/>
    <w:multiLevelType w:val="hybridMultilevel"/>
    <w:tmpl w:val="29D89DF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F0152B"/>
    <w:multiLevelType w:val="hybridMultilevel"/>
    <w:tmpl w:val="8BDE3ED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EF26C6"/>
    <w:multiLevelType w:val="hybridMultilevel"/>
    <w:tmpl w:val="5958F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5C0C54"/>
    <w:multiLevelType w:val="hybridMultilevel"/>
    <w:tmpl w:val="EA18269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8B8532E"/>
    <w:multiLevelType w:val="hybridMultilevel"/>
    <w:tmpl w:val="C6F06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BD1B8E"/>
    <w:multiLevelType w:val="hybridMultilevel"/>
    <w:tmpl w:val="AE5ED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C20737B"/>
    <w:multiLevelType w:val="hybridMultilevel"/>
    <w:tmpl w:val="1F845D56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140486"/>
    <w:multiLevelType w:val="hybridMultilevel"/>
    <w:tmpl w:val="8BAE1A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2C02E9"/>
    <w:multiLevelType w:val="hybridMultilevel"/>
    <w:tmpl w:val="93360138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60474A23"/>
    <w:multiLevelType w:val="hybridMultilevel"/>
    <w:tmpl w:val="D284B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1C3BE7"/>
    <w:multiLevelType w:val="hybridMultilevel"/>
    <w:tmpl w:val="A0E0310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1A8371A"/>
    <w:multiLevelType w:val="hybridMultilevel"/>
    <w:tmpl w:val="3BC2D030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2150978"/>
    <w:multiLevelType w:val="hybridMultilevel"/>
    <w:tmpl w:val="BD90C01C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2343A8C"/>
    <w:multiLevelType w:val="hybridMultilevel"/>
    <w:tmpl w:val="AC548F8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53041DB"/>
    <w:multiLevelType w:val="hybridMultilevel"/>
    <w:tmpl w:val="66FC5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260CA0"/>
    <w:multiLevelType w:val="hybridMultilevel"/>
    <w:tmpl w:val="21C84AC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69A6E70"/>
    <w:multiLevelType w:val="hybridMultilevel"/>
    <w:tmpl w:val="34724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7950067"/>
    <w:multiLevelType w:val="multilevel"/>
    <w:tmpl w:val="FB6AAE52"/>
    <w:styleLink w:val="StyleCDG29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6879293B"/>
    <w:multiLevelType w:val="hybridMultilevel"/>
    <w:tmpl w:val="C388DF2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90B17F3"/>
    <w:multiLevelType w:val="hybridMultilevel"/>
    <w:tmpl w:val="04AE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9E56CE"/>
    <w:multiLevelType w:val="multilevel"/>
    <w:tmpl w:val="FB6AAE52"/>
    <w:numStyleLink w:val="StyleCDG29"/>
  </w:abstractNum>
  <w:abstractNum w:abstractNumId="96" w15:restartNumberingAfterBreak="0">
    <w:nsid w:val="6C4024DE"/>
    <w:multiLevelType w:val="hybridMultilevel"/>
    <w:tmpl w:val="3942062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023FCE"/>
    <w:multiLevelType w:val="hybridMultilevel"/>
    <w:tmpl w:val="5B88D41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D1F1CB2"/>
    <w:multiLevelType w:val="hybridMultilevel"/>
    <w:tmpl w:val="04A22D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D906DD5"/>
    <w:multiLevelType w:val="hybridMultilevel"/>
    <w:tmpl w:val="984C4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E480D99"/>
    <w:multiLevelType w:val="hybridMultilevel"/>
    <w:tmpl w:val="C42ED0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F20618D"/>
    <w:multiLevelType w:val="hybridMultilevel"/>
    <w:tmpl w:val="6DBEB21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0333518"/>
    <w:multiLevelType w:val="hybridMultilevel"/>
    <w:tmpl w:val="3C1089F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37E7463"/>
    <w:multiLevelType w:val="hybridMultilevel"/>
    <w:tmpl w:val="944A85E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5227331"/>
    <w:multiLevelType w:val="multilevel"/>
    <w:tmpl w:val="E18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559192C"/>
    <w:multiLevelType w:val="hybridMultilevel"/>
    <w:tmpl w:val="DBCA5E10"/>
    <w:lvl w:ilvl="0" w:tplc="3A485FC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5842D07"/>
    <w:multiLevelType w:val="hybridMultilevel"/>
    <w:tmpl w:val="4D203F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5C9654C"/>
    <w:multiLevelType w:val="hybridMultilevel"/>
    <w:tmpl w:val="A26A29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281765"/>
    <w:multiLevelType w:val="hybridMultilevel"/>
    <w:tmpl w:val="47BEA5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77340E5"/>
    <w:multiLevelType w:val="hybridMultilevel"/>
    <w:tmpl w:val="121C12F2"/>
    <w:lvl w:ilvl="0" w:tplc="E31C6FD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914364D"/>
    <w:multiLevelType w:val="hybridMultilevel"/>
    <w:tmpl w:val="E5E8B36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92F6168"/>
    <w:multiLevelType w:val="hybridMultilevel"/>
    <w:tmpl w:val="524224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9632357"/>
    <w:multiLevelType w:val="hybridMultilevel"/>
    <w:tmpl w:val="CC963E7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B635DEB"/>
    <w:multiLevelType w:val="hybridMultilevel"/>
    <w:tmpl w:val="B4C0BA9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ED32F9D"/>
    <w:multiLevelType w:val="hybridMultilevel"/>
    <w:tmpl w:val="9FBC64B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7EEC7C7B"/>
    <w:multiLevelType w:val="hybridMultilevel"/>
    <w:tmpl w:val="C29C8AF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F1F22EE"/>
    <w:multiLevelType w:val="hybridMultilevel"/>
    <w:tmpl w:val="FB7090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829ACF8A">
      <w:numFmt w:val="bullet"/>
      <w:lvlText w:val="-"/>
      <w:lvlJc w:val="left"/>
      <w:pPr>
        <w:ind w:left="1785" w:hanging="705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F344909"/>
    <w:multiLevelType w:val="hybridMultilevel"/>
    <w:tmpl w:val="4B4C247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13317">
    <w:abstractNumId w:val="107"/>
  </w:num>
  <w:num w:numId="2" w16cid:durableId="1276867361">
    <w:abstractNumId w:val="92"/>
  </w:num>
  <w:num w:numId="3" w16cid:durableId="1791434139">
    <w:abstractNumId w:val="74"/>
  </w:num>
  <w:num w:numId="4" w16cid:durableId="579755477">
    <w:abstractNumId w:val="26"/>
  </w:num>
  <w:num w:numId="5" w16cid:durableId="348408811">
    <w:abstractNumId w:val="95"/>
  </w:num>
  <w:num w:numId="6" w16cid:durableId="829365018">
    <w:abstractNumId w:val="41"/>
  </w:num>
  <w:num w:numId="7" w16cid:durableId="481703836">
    <w:abstractNumId w:val="64"/>
  </w:num>
  <w:num w:numId="8" w16cid:durableId="1037856742">
    <w:abstractNumId w:val="21"/>
  </w:num>
  <w:num w:numId="9" w16cid:durableId="882864025">
    <w:abstractNumId w:val="48"/>
  </w:num>
  <w:num w:numId="10" w16cid:durableId="1760516121">
    <w:abstractNumId w:val="36"/>
  </w:num>
  <w:num w:numId="11" w16cid:durableId="1685940671">
    <w:abstractNumId w:val="81"/>
  </w:num>
  <w:num w:numId="12" w16cid:durableId="1071856059">
    <w:abstractNumId w:val="87"/>
  </w:num>
  <w:num w:numId="13" w16cid:durableId="1958289807">
    <w:abstractNumId w:val="28"/>
  </w:num>
  <w:num w:numId="14" w16cid:durableId="1790776872">
    <w:abstractNumId w:val="60"/>
  </w:num>
  <w:num w:numId="15" w16cid:durableId="1048145195">
    <w:abstractNumId w:val="93"/>
  </w:num>
  <w:num w:numId="16" w16cid:durableId="1501895137">
    <w:abstractNumId w:val="109"/>
  </w:num>
  <w:num w:numId="17" w16cid:durableId="290943727">
    <w:abstractNumId w:val="58"/>
  </w:num>
  <w:num w:numId="18" w16cid:durableId="1431464905">
    <w:abstractNumId w:val="79"/>
  </w:num>
  <w:num w:numId="19" w16cid:durableId="2049068742">
    <w:abstractNumId w:val="104"/>
  </w:num>
  <w:num w:numId="20" w16cid:durableId="1772705373">
    <w:abstractNumId w:val="37"/>
  </w:num>
  <w:num w:numId="21" w16cid:durableId="949706886">
    <w:abstractNumId w:val="54"/>
  </w:num>
  <w:num w:numId="22" w16cid:durableId="1854302915">
    <w:abstractNumId w:val="15"/>
  </w:num>
  <w:num w:numId="23" w16cid:durableId="343870721">
    <w:abstractNumId w:val="13"/>
  </w:num>
  <w:num w:numId="24" w16cid:durableId="428350529">
    <w:abstractNumId w:val="33"/>
  </w:num>
  <w:num w:numId="25" w16cid:durableId="339697173">
    <w:abstractNumId w:val="4"/>
  </w:num>
  <w:num w:numId="26" w16cid:durableId="1871645114">
    <w:abstractNumId w:val="91"/>
  </w:num>
  <w:num w:numId="27" w16cid:durableId="125004772">
    <w:abstractNumId w:val="69"/>
  </w:num>
  <w:num w:numId="28" w16cid:durableId="1645433101">
    <w:abstractNumId w:val="24"/>
  </w:num>
  <w:num w:numId="29" w16cid:durableId="1380477469">
    <w:abstractNumId w:val="23"/>
  </w:num>
  <w:num w:numId="30" w16cid:durableId="455878012">
    <w:abstractNumId w:val="40"/>
  </w:num>
  <w:num w:numId="31" w16cid:durableId="1559903044">
    <w:abstractNumId w:val="77"/>
  </w:num>
  <w:num w:numId="32" w16cid:durableId="619528948">
    <w:abstractNumId w:val="80"/>
  </w:num>
  <w:num w:numId="33" w16cid:durableId="1583566419">
    <w:abstractNumId w:val="16"/>
  </w:num>
  <w:num w:numId="34" w16cid:durableId="1607540003">
    <w:abstractNumId w:val="8"/>
  </w:num>
  <w:num w:numId="35" w16cid:durableId="368839942">
    <w:abstractNumId w:val="66"/>
  </w:num>
  <w:num w:numId="36" w16cid:durableId="1818105065">
    <w:abstractNumId w:val="84"/>
  </w:num>
  <w:num w:numId="37" w16cid:durableId="284969122">
    <w:abstractNumId w:val="43"/>
  </w:num>
  <w:num w:numId="38" w16cid:durableId="644090322">
    <w:abstractNumId w:val="94"/>
  </w:num>
  <w:num w:numId="39" w16cid:durableId="2104182130">
    <w:abstractNumId w:val="99"/>
  </w:num>
  <w:num w:numId="40" w16cid:durableId="559099431">
    <w:abstractNumId w:val="71"/>
  </w:num>
  <w:num w:numId="41" w16cid:durableId="161046311">
    <w:abstractNumId w:val="2"/>
  </w:num>
  <w:num w:numId="42" w16cid:durableId="1422484795">
    <w:abstractNumId w:val="73"/>
  </w:num>
  <w:num w:numId="43" w16cid:durableId="534930565">
    <w:abstractNumId w:val="116"/>
  </w:num>
  <w:num w:numId="44" w16cid:durableId="1452899719">
    <w:abstractNumId w:val="101"/>
  </w:num>
  <w:num w:numId="45" w16cid:durableId="149247993">
    <w:abstractNumId w:val="34"/>
  </w:num>
  <w:num w:numId="46" w16cid:durableId="2110000503">
    <w:abstractNumId w:val="63"/>
  </w:num>
  <w:num w:numId="47" w16cid:durableId="811755577">
    <w:abstractNumId w:val="25"/>
  </w:num>
  <w:num w:numId="48" w16cid:durableId="1765540710">
    <w:abstractNumId w:val="14"/>
  </w:num>
  <w:num w:numId="49" w16cid:durableId="236912671">
    <w:abstractNumId w:val="82"/>
  </w:num>
  <w:num w:numId="50" w16cid:durableId="1644768762">
    <w:abstractNumId w:val="114"/>
  </w:num>
  <w:num w:numId="51" w16cid:durableId="563181294">
    <w:abstractNumId w:val="67"/>
  </w:num>
  <w:num w:numId="52" w16cid:durableId="731779641">
    <w:abstractNumId w:val="50"/>
  </w:num>
  <w:num w:numId="53" w16cid:durableId="182132538">
    <w:abstractNumId w:val="38"/>
  </w:num>
  <w:num w:numId="54" w16cid:durableId="698971538">
    <w:abstractNumId w:val="29"/>
  </w:num>
  <w:num w:numId="55" w16cid:durableId="1817330679">
    <w:abstractNumId w:val="31"/>
  </w:num>
  <w:num w:numId="56" w16cid:durableId="448014825">
    <w:abstractNumId w:val="3"/>
  </w:num>
  <w:num w:numId="57" w16cid:durableId="948390130">
    <w:abstractNumId w:val="30"/>
  </w:num>
  <w:num w:numId="58" w16cid:durableId="1969125548">
    <w:abstractNumId w:val="57"/>
  </w:num>
  <w:num w:numId="59" w16cid:durableId="1045642086">
    <w:abstractNumId w:val="100"/>
  </w:num>
  <w:num w:numId="60" w16cid:durableId="62802763">
    <w:abstractNumId w:val="45"/>
  </w:num>
  <w:num w:numId="61" w16cid:durableId="283075032">
    <w:abstractNumId w:val="110"/>
  </w:num>
  <w:num w:numId="62" w16cid:durableId="86391836">
    <w:abstractNumId w:val="56"/>
  </w:num>
  <w:num w:numId="63" w16cid:durableId="1559777141">
    <w:abstractNumId w:val="7"/>
  </w:num>
  <w:num w:numId="64" w16cid:durableId="1746612095">
    <w:abstractNumId w:val="65"/>
  </w:num>
  <w:num w:numId="65" w16cid:durableId="1517110131">
    <w:abstractNumId w:val="42"/>
  </w:num>
  <w:num w:numId="66" w16cid:durableId="352730045">
    <w:abstractNumId w:val="111"/>
  </w:num>
  <w:num w:numId="67" w16cid:durableId="1060206069">
    <w:abstractNumId w:val="117"/>
  </w:num>
  <w:num w:numId="68" w16cid:durableId="1583835193">
    <w:abstractNumId w:val="20"/>
  </w:num>
  <w:num w:numId="69" w16cid:durableId="481434734">
    <w:abstractNumId w:val="83"/>
  </w:num>
  <w:num w:numId="70" w16cid:durableId="1323583391">
    <w:abstractNumId w:val="90"/>
  </w:num>
  <w:num w:numId="71" w16cid:durableId="1821575167">
    <w:abstractNumId w:val="86"/>
  </w:num>
  <w:num w:numId="72" w16cid:durableId="1527401835">
    <w:abstractNumId w:val="49"/>
  </w:num>
  <w:num w:numId="73" w16cid:durableId="1697853079">
    <w:abstractNumId w:val="17"/>
  </w:num>
  <w:num w:numId="74" w16cid:durableId="234780089">
    <w:abstractNumId w:val="11"/>
  </w:num>
  <w:num w:numId="75" w16cid:durableId="730077907">
    <w:abstractNumId w:val="61"/>
  </w:num>
  <w:num w:numId="76" w16cid:durableId="656497122">
    <w:abstractNumId w:val="6"/>
  </w:num>
  <w:num w:numId="77" w16cid:durableId="564491343">
    <w:abstractNumId w:val="68"/>
  </w:num>
  <w:num w:numId="78" w16cid:durableId="1344432751">
    <w:abstractNumId w:val="115"/>
  </w:num>
  <w:num w:numId="79" w16cid:durableId="241837202">
    <w:abstractNumId w:val="46"/>
  </w:num>
  <w:num w:numId="80" w16cid:durableId="1527015445">
    <w:abstractNumId w:val="53"/>
  </w:num>
  <w:num w:numId="81" w16cid:durableId="867449196">
    <w:abstractNumId w:val="22"/>
  </w:num>
  <w:num w:numId="82" w16cid:durableId="1573196882">
    <w:abstractNumId w:val="51"/>
  </w:num>
  <w:num w:numId="83" w16cid:durableId="978068318">
    <w:abstractNumId w:val="78"/>
  </w:num>
  <w:num w:numId="84" w16cid:durableId="879244295">
    <w:abstractNumId w:val="55"/>
  </w:num>
  <w:num w:numId="85" w16cid:durableId="757095854">
    <w:abstractNumId w:val="19"/>
  </w:num>
  <w:num w:numId="86" w16cid:durableId="1225095551">
    <w:abstractNumId w:val="0"/>
  </w:num>
  <w:num w:numId="87" w16cid:durableId="1620992054">
    <w:abstractNumId w:val="70"/>
  </w:num>
  <w:num w:numId="88" w16cid:durableId="1140536544">
    <w:abstractNumId w:val="10"/>
  </w:num>
  <w:num w:numId="89" w16cid:durableId="1210648225">
    <w:abstractNumId w:val="96"/>
  </w:num>
  <w:num w:numId="90" w16cid:durableId="999119007">
    <w:abstractNumId w:val="27"/>
  </w:num>
  <w:num w:numId="91" w16cid:durableId="144860158">
    <w:abstractNumId w:val="5"/>
  </w:num>
  <w:num w:numId="92" w16cid:durableId="580792772">
    <w:abstractNumId w:val="106"/>
  </w:num>
  <w:num w:numId="93" w16cid:durableId="564724444">
    <w:abstractNumId w:val="89"/>
  </w:num>
  <w:num w:numId="94" w16cid:durableId="931889108">
    <w:abstractNumId w:val="97"/>
  </w:num>
  <w:num w:numId="95" w16cid:durableId="364645004">
    <w:abstractNumId w:val="85"/>
  </w:num>
  <w:num w:numId="96" w16cid:durableId="2061590640">
    <w:abstractNumId w:val="103"/>
  </w:num>
  <w:num w:numId="97" w16cid:durableId="900213556">
    <w:abstractNumId w:val="39"/>
  </w:num>
  <w:num w:numId="98" w16cid:durableId="1219508670">
    <w:abstractNumId w:val="108"/>
  </w:num>
  <w:num w:numId="99" w16cid:durableId="355355132">
    <w:abstractNumId w:val="113"/>
  </w:num>
  <w:num w:numId="100" w16cid:durableId="214391702">
    <w:abstractNumId w:val="72"/>
  </w:num>
  <w:num w:numId="101" w16cid:durableId="1356924310">
    <w:abstractNumId w:val="112"/>
  </w:num>
  <w:num w:numId="102" w16cid:durableId="1167288967">
    <w:abstractNumId w:val="12"/>
  </w:num>
  <w:num w:numId="103" w16cid:durableId="327711801">
    <w:abstractNumId w:val="98"/>
  </w:num>
  <w:num w:numId="104" w16cid:durableId="1283268214">
    <w:abstractNumId w:val="75"/>
  </w:num>
  <w:num w:numId="105" w16cid:durableId="471562126">
    <w:abstractNumId w:val="88"/>
  </w:num>
  <w:num w:numId="106" w16cid:durableId="933167951">
    <w:abstractNumId w:val="32"/>
  </w:num>
  <w:num w:numId="107" w16cid:durableId="1467771731">
    <w:abstractNumId w:val="9"/>
  </w:num>
  <w:num w:numId="108" w16cid:durableId="1609577883">
    <w:abstractNumId w:val="44"/>
  </w:num>
  <w:num w:numId="109" w16cid:durableId="2001495485">
    <w:abstractNumId w:val="62"/>
  </w:num>
  <w:num w:numId="110" w16cid:durableId="782071406">
    <w:abstractNumId w:val="18"/>
  </w:num>
  <w:num w:numId="111" w16cid:durableId="718012933">
    <w:abstractNumId w:val="105"/>
  </w:num>
  <w:num w:numId="112" w16cid:durableId="84345885">
    <w:abstractNumId w:val="1"/>
  </w:num>
  <w:num w:numId="113" w16cid:durableId="284047151">
    <w:abstractNumId w:val="52"/>
  </w:num>
  <w:num w:numId="114" w16cid:durableId="1058936531">
    <w:abstractNumId w:val="76"/>
  </w:num>
  <w:num w:numId="115" w16cid:durableId="1832525847">
    <w:abstractNumId w:val="47"/>
  </w:num>
  <w:num w:numId="116" w16cid:durableId="941960267">
    <w:abstractNumId w:val="102"/>
  </w:num>
  <w:num w:numId="117" w16cid:durableId="1617714327">
    <w:abstractNumId w:val="59"/>
  </w:num>
  <w:num w:numId="118" w16cid:durableId="49992802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A"/>
    <w:rsid w:val="00003DF8"/>
    <w:rsid w:val="000115B7"/>
    <w:rsid w:val="00023DA2"/>
    <w:rsid w:val="0003089E"/>
    <w:rsid w:val="00037CF9"/>
    <w:rsid w:val="00060DBA"/>
    <w:rsid w:val="00064DCB"/>
    <w:rsid w:val="00082C0E"/>
    <w:rsid w:val="00083683"/>
    <w:rsid w:val="00085321"/>
    <w:rsid w:val="0009755E"/>
    <w:rsid w:val="000A2FC5"/>
    <w:rsid w:val="000A78F2"/>
    <w:rsid w:val="000B1F8B"/>
    <w:rsid w:val="000B7B68"/>
    <w:rsid w:val="000D75FD"/>
    <w:rsid w:val="000E2616"/>
    <w:rsid w:val="000E49A6"/>
    <w:rsid w:val="000E5958"/>
    <w:rsid w:val="000F3056"/>
    <w:rsid w:val="000F4D00"/>
    <w:rsid w:val="001100D5"/>
    <w:rsid w:val="00113519"/>
    <w:rsid w:val="00125163"/>
    <w:rsid w:val="0013050A"/>
    <w:rsid w:val="00170E2B"/>
    <w:rsid w:val="00172110"/>
    <w:rsid w:val="00172225"/>
    <w:rsid w:val="001728C7"/>
    <w:rsid w:val="001809FD"/>
    <w:rsid w:val="001919E8"/>
    <w:rsid w:val="00196F67"/>
    <w:rsid w:val="001A1995"/>
    <w:rsid w:val="001B6F16"/>
    <w:rsid w:val="001C6823"/>
    <w:rsid w:val="001D66BD"/>
    <w:rsid w:val="001E023B"/>
    <w:rsid w:val="001F19D4"/>
    <w:rsid w:val="001F3378"/>
    <w:rsid w:val="00204D18"/>
    <w:rsid w:val="00212930"/>
    <w:rsid w:val="0021448B"/>
    <w:rsid w:val="00222AA2"/>
    <w:rsid w:val="00226D84"/>
    <w:rsid w:val="002402BB"/>
    <w:rsid w:val="00250186"/>
    <w:rsid w:val="0025067A"/>
    <w:rsid w:val="0025454A"/>
    <w:rsid w:val="00260E29"/>
    <w:rsid w:val="00262675"/>
    <w:rsid w:val="00267C04"/>
    <w:rsid w:val="00270D2F"/>
    <w:rsid w:val="0027629F"/>
    <w:rsid w:val="00286AD8"/>
    <w:rsid w:val="002A0CE3"/>
    <w:rsid w:val="002A1928"/>
    <w:rsid w:val="002D2740"/>
    <w:rsid w:val="002D6A35"/>
    <w:rsid w:val="002D788B"/>
    <w:rsid w:val="002F07C9"/>
    <w:rsid w:val="002F648F"/>
    <w:rsid w:val="00303AE4"/>
    <w:rsid w:val="00307123"/>
    <w:rsid w:val="003208CA"/>
    <w:rsid w:val="00327570"/>
    <w:rsid w:val="00343DFC"/>
    <w:rsid w:val="003477A4"/>
    <w:rsid w:val="00353DBA"/>
    <w:rsid w:val="00372767"/>
    <w:rsid w:val="00380B03"/>
    <w:rsid w:val="00383EA1"/>
    <w:rsid w:val="003923D8"/>
    <w:rsid w:val="003C0EC2"/>
    <w:rsid w:val="003D2C0F"/>
    <w:rsid w:val="003D7E32"/>
    <w:rsid w:val="003E31E1"/>
    <w:rsid w:val="003F4D52"/>
    <w:rsid w:val="00404219"/>
    <w:rsid w:val="00414FF7"/>
    <w:rsid w:val="0041628F"/>
    <w:rsid w:val="00453724"/>
    <w:rsid w:val="00470D6F"/>
    <w:rsid w:val="0047338F"/>
    <w:rsid w:val="00486C40"/>
    <w:rsid w:val="004A353F"/>
    <w:rsid w:val="004A41C4"/>
    <w:rsid w:val="004C4BAB"/>
    <w:rsid w:val="004D58BA"/>
    <w:rsid w:val="004D79D8"/>
    <w:rsid w:val="004E132A"/>
    <w:rsid w:val="004E4CB7"/>
    <w:rsid w:val="004E6352"/>
    <w:rsid w:val="004F1F6F"/>
    <w:rsid w:val="00501E2E"/>
    <w:rsid w:val="0053114C"/>
    <w:rsid w:val="005328F1"/>
    <w:rsid w:val="005329E9"/>
    <w:rsid w:val="00550F9D"/>
    <w:rsid w:val="00574F80"/>
    <w:rsid w:val="00595352"/>
    <w:rsid w:val="005C03FD"/>
    <w:rsid w:val="005D2549"/>
    <w:rsid w:val="005D7AC8"/>
    <w:rsid w:val="005E21F9"/>
    <w:rsid w:val="005E4367"/>
    <w:rsid w:val="006322F7"/>
    <w:rsid w:val="0063549F"/>
    <w:rsid w:val="006359BE"/>
    <w:rsid w:val="0063768D"/>
    <w:rsid w:val="00655CF7"/>
    <w:rsid w:val="00665935"/>
    <w:rsid w:val="006917E4"/>
    <w:rsid w:val="00694634"/>
    <w:rsid w:val="00695B34"/>
    <w:rsid w:val="006A625D"/>
    <w:rsid w:val="006A783B"/>
    <w:rsid w:val="006B5661"/>
    <w:rsid w:val="006D1E84"/>
    <w:rsid w:val="006D7CB9"/>
    <w:rsid w:val="006F61BE"/>
    <w:rsid w:val="006F7112"/>
    <w:rsid w:val="006F7162"/>
    <w:rsid w:val="007041D2"/>
    <w:rsid w:val="00704706"/>
    <w:rsid w:val="0070567E"/>
    <w:rsid w:val="00715D44"/>
    <w:rsid w:val="00723EB8"/>
    <w:rsid w:val="00727B0A"/>
    <w:rsid w:val="007567B7"/>
    <w:rsid w:val="00760DC2"/>
    <w:rsid w:val="0077101A"/>
    <w:rsid w:val="00777836"/>
    <w:rsid w:val="007863F5"/>
    <w:rsid w:val="00795CB8"/>
    <w:rsid w:val="007A6822"/>
    <w:rsid w:val="007B0981"/>
    <w:rsid w:val="007B4973"/>
    <w:rsid w:val="007B606E"/>
    <w:rsid w:val="007C3567"/>
    <w:rsid w:val="007D070F"/>
    <w:rsid w:val="007E1391"/>
    <w:rsid w:val="007E69BE"/>
    <w:rsid w:val="008249B6"/>
    <w:rsid w:val="00835D3F"/>
    <w:rsid w:val="00847CBD"/>
    <w:rsid w:val="008513F8"/>
    <w:rsid w:val="00852370"/>
    <w:rsid w:val="00854CD5"/>
    <w:rsid w:val="0087623A"/>
    <w:rsid w:val="00877BF4"/>
    <w:rsid w:val="00881EE3"/>
    <w:rsid w:val="00887229"/>
    <w:rsid w:val="008974A4"/>
    <w:rsid w:val="008B04E2"/>
    <w:rsid w:val="008C05FF"/>
    <w:rsid w:val="008D4A69"/>
    <w:rsid w:val="008E0907"/>
    <w:rsid w:val="0091141F"/>
    <w:rsid w:val="009134F9"/>
    <w:rsid w:val="00941437"/>
    <w:rsid w:val="00973868"/>
    <w:rsid w:val="009814D1"/>
    <w:rsid w:val="009A0446"/>
    <w:rsid w:val="009A6B11"/>
    <w:rsid w:val="009B3C61"/>
    <w:rsid w:val="009B42F1"/>
    <w:rsid w:val="009C153D"/>
    <w:rsid w:val="009C596D"/>
    <w:rsid w:val="009C7019"/>
    <w:rsid w:val="009C706E"/>
    <w:rsid w:val="009D4345"/>
    <w:rsid w:val="009E1321"/>
    <w:rsid w:val="009E3383"/>
    <w:rsid w:val="009F54CB"/>
    <w:rsid w:val="00A05E87"/>
    <w:rsid w:val="00A25BA4"/>
    <w:rsid w:val="00A34DC3"/>
    <w:rsid w:val="00A350CE"/>
    <w:rsid w:val="00A50FEC"/>
    <w:rsid w:val="00A63B4F"/>
    <w:rsid w:val="00A737BC"/>
    <w:rsid w:val="00A9763F"/>
    <w:rsid w:val="00AA7406"/>
    <w:rsid w:val="00AC4B2C"/>
    <w:rsid w:val="00AD65B4"/>
    <w:rsid w:val="00AD7232"/>
    <w:rsid w:val="00AE2D0A"/>
    <w:rsid w:val="00AE5811"/>
    <w:rsid w:val="00AE5F6A"/>
    <w:rsid w:val="00AF72DB"/>
    <w:rsid w:val="00B00D66"/>
    <w:rsid w:val="00B10E3D"/>
    <w:rsid w:val="00B30F8D"/>
    <w:rsid w:val="00B46E18"/>
    <w:rsid w:val="00B6386A"/>
    <w:rsid w:val="00B70F0A"/>
    <w:rsid w:val="00B71D2E"/>
    <w:rsid w:val="00B9441A"/>
    <w:rsid w:val="00B97070"/>
    <w:rsid w:val="00BA64FA"/>
    <w:rsid w:val="00BB5328"/>
    <w:rsid w:val="00BC02C5"/>
    <w:rsid w:val="00BC116D"/>
    <w:rsid w:val="00BD0963"/>
    <w:rsid w:val="00BD1194"/>
    <w:rsid w:val="00BD1631"/>
    <w:rsid w:val="00BF324C"/>
    <w:rsid w:val="00C04FE9"/>
    <w:rsid w:val="00C1727F"/>
    <w:rsid w:val="00C24514"/>
    <w:rsid w:val="00C33580"/>
    <w:rsid w:val="00C361C2"/>
    <w:rsid w:val="00C40DA5"/>
    <w:rsid w:val="00C853CA"/>
    <w:rsid w:val="00C8552A"/>
    <w:rsid w:val="00CA02C9"/>
    <w:rsid w:val="00CA32DC"/>
    <w:rsid w:val="00CD2415"/>
    <w:rsid w:val="00CD3E5B"/>
    <w:rsid w:val="00CF3D56"/>
    <w:rsid w:val="00D00DD8"/>
    <w:rsid w:val="00D10257"/>
    <w:rsid w:val="00D13D1C"/>
    <w:rsid w:val="00D13F12"/>
    <w:rsid w:val="00D31B37"/>
    <w:rsid w:val="00D35E5A"/>
    <w:rsid w:val="00D5314D"/>
    <w:rsid w:val="00D56C7A"/>
    <w:rsid w:val="00D7513C"/>
    <w:rsid w:val="00D875D8"/>
    <w:rsid w:val="00DC7ED3"/>
    <w:rsid w:val="00DD1483"/>
    <w:rsid w:val="00DF1AD3"/>
    <w:rsid w:val="00DF43EF"/>
    <w:rsid w:val="00E045C2"/>
    <w:rsid w:val="00E10724"/>
    <w:rsid w:val="00E219E9"/>
    <w:rsid w:val="00E25056"/>
    <w:rsid w:val="00E35B37"/>
    <w:rsid w:val="00E87E3A"/>
    <w:rsid w:val="00EA5D61"/>
    <w:rsid w:val="00EB1359"/>
    <w:rsid w:val="00EB33AD"/>
    <w:rsid w:val="00ED0020"/>
    <w:rsid w:val="00ED3BCF"/>
    <w:rsid w:val="00ED727F"/>
    <w:rsid w:val="00EE1CE2"/>
    <w:rsid w:val="00EF5F72"/>
    <w:rsid w:val="00F0107A"/>
    <w:rsid w:val="00F0322A"/>
    <w:rsid w:val="00F11B53"/>
    <w:rsid w:val="00F279D5"/>
    <w:rsid w:val="00F27EF6"/>
    <w:rsid w:val="00F4489A"/>
    <w:rsid w:val="00F66109"/>
    <w:rsid w:val="00F76F4B"/>
    <w:rsid w:val="00F82C4A"/>
    <w:rsid w:val="00F82F46"/>
    <w:rsid w:val="00F87542"/>
    <w:rsid w:val="00FA1917"/>
    <w:rsid w:val="00FA615B"/>
    <w:rsid w:val="00FC2F9A"/>
    <w:rsid w:val="00FC3F7C"/>
    <w:rsid w:val="00FD72F0"/>
    <w:rsid w:val="00FE57AF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B66C"/>
  <w15:chartTrackingRefBased/>
  <w15:docId w15:val="{9EE0A616-01EC-4770-9310-48737F5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E10724"/>
    <w:pPr>
      <w:spacing w:before="100" w:beforeAutospacing="1" w:after="260"/>
    </w:pPr>
  </w:style>
  <w:style w:type="paragraph" w:styleId="Titre1">
    <w:name w:val="heading 1"/>
    <w:basedOn w:val="Normal"/>
    <w:link w:val="Titre1Car"/>
    <w:uiPriority w:val="9"/>
    <w:qFormat/>
    <w:rsid w:val="00E10724"/>
    <w:pPr>
      <w:keepNext/>
      <w:keepLines/>
      <w:numPr>
        <w:numId w:val="2"/>
      </w:numPr>
      <w:pBdr>
        <w:bottom w:val="single" w:sz="18" w:space="1" w:color="F2B017"/>
      </w:pBdr>
      <w:spacing w:after="200" w:line="276" w:lineRule="auto"/>
      <w:outlineLvl w:val="0"/>
    </w:pPr>
    <w:rPr>
      <w:rFonts w:eastAsiaTheme="majorEastAsia" w:cstheme="majorBidi"/>
      <w:b/>
      <w:caps/>
      <w:sz w:val="24"/>
      <w:szCs w:val="32"/>
      <w:u w:color="F2B01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7CF9"/>
    <w:pPr>
      <w:keepNext/>
      <w:keepLines/>
      <w:numPr>
        <w:ilvl w:val="1"/>
        <w:numId w:val="2"/>
      </w:numPr>
      <w:spacing w:after="200" w:line="276" w:lineRule="auto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50A"/>
    <w:pPr>
      <w:keepNext/>
      <w:keepLines/>
      <w:numPr>
        <w:ilvl w:val="2"/>
        <w:numId w:val="2"/>
      </w:numPr>
      <w:spacing w:after="20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7CF9"/>
    <w:pPr>
      <w:numPr>
        <w:ilvl w:val="3"/>
        <w:numId w:val="2"/>
      </w:numPr>
      <w:spacing w:after="200"/>
      <w:outlineLvl w:val="3"/>
    </w:pPr>
    <w:rPr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7CF9"/>
    <w:pPr>
      <w:keepNext/>
      <w:keepLines/>
      <w:spacing w:after="200"/>
      <w:outlineLvl w:val="4"/>
    </w:pPr>
    <w:rPr>
      <w:rFonts w:eastAsiaTheme="majorEastAsia" w:cstheme="majorBidi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basedOn w:val="Policepardfaut"/>
    <w:link w:val="Titre1"/>
    <w:uiPriority w:val="9"/>
    <w:rsid w:val="00E10724"/>
    <w:rPr>
      <w:rFonts w:eastAsiaTheme="majorEastAsia" w:cstheme="majorBidi"/>
      <w:b/>
      <w:caps/>
      <w:sz w:val="24"/>
      <w:szCs w:val="32"/>
      <w:u w:color="F2B017"/>
    </w:rPr>
  </w:style>
  <w:style w:type="character" w:customStyle="1" w:styleId="Titre2Car">
    <w:name w:val="Titre 2 Car"/>
    <w:basedOn w:val="Policepardfaut"/>
    <w:link w:val="Titre2"/>
    <w:uiPriority w:val="9"/>
    <w:rsid w:val="00037CF9"/>
    <w:rPr>
      <w:rFonts w:eastAsiaTheme="majorEastAsia" w:cstheme="majorBidi"/>
      <w:b/>
      <w:sz w:val="22"/>
      <w:szCs w:val="26"/>
    </w:rPr>
  </w:style>
  <w:style w:type="paragraph" w:styleId="Sansinterligne">
    <w:name w:val="No Spacing"/>
    <w:aliases w:val="Nom,Titre II"/>
    <w:uiPriority w:val="1"/>
    <w:qFormat/>
    <w:rsid w:val="00E10724"/>
    <w:pPr>
      <w:spacing w:before="100" w:beforeAutospacing="1"/>
    </w:pPr>
  </w:style>
  <w:style w:type="character" w:customStyle="1" w:styleId="Titre3Car">
    <w:name w:val="Titre 3 Car"/>
    <w:basedOn w:val="Policepardfaut"/>
    <w:link w:val="Titre3"/>
    <w:uiPriority w:val="9"/>
    <w:rsid w:val="0013050A"/>
    <w:rPr>
      <w:rFonts w:ascii="Montserrat" w:eastAsiaTheme="majorEastAsia" w:hAnsi="Montserrat" w:cstheme="majorBidi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0724"/>
    <w:pPr>
      <w:spacing w:after="0"/>
      <w:contextualSpacing/>
      <w:jc w:val="center"/>
    </w:pPr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724"/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37CF9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CE3"/>
    <w:pPr>
      <w:ind w:left="720"/>
      <w:contextualSpacing/>
    </w:pPr>
  </w:style>
  <w:style w:type="numbering" w:customStyle="1" w:styleId="StyleCDG29">
    <w:name w:val="Style CDG29"/>
    <w:uiPriority w:val="99"/>
    <w:rsid w:val="00125163"/>
    <w:pPr>
      <w:numPr>
        <w:numId w:val="2"/>
      </w:numPr>
    </w:pPr>
  </w:style>
  <w:style w:type="table" w:styleId="TableauGrille4-Accentuation4">
    <w:name w:val="Grid Table 4 Accent 4"/>
    <w:basedOn w:val="TableauNormal"/>
    <w:uiPriority w:val="49"/>
    <w:rsid w:val="00550F9D"/>
    <w:tblPr>
      <w:tblStyleRowBandSize w:val="1"/>
      <w:tblStyleColBandSize w:val="1"/>
      <w:tblBorders>
        <w:top w:val="single" w:sz="4" w:space="0" w:color="EFCFCC" w:themeColor="accent4" w:themeTint="99"/>
        <w:left w:val="single" w:sz="4" w:space="0" w:color="EFCFCC" w:themeColor="accent4" w:themeTint="99"/>
        <w:bottom w:val="single" w:sz="4" w:space="0" w:color="EFCFCC" w:themeColor="accent4" w:themeTint="99"/>
        <w:right w:val="single" w:sz="4" w:space="0" w:color="EFCFCC" w:themeColor="accent4" w:themeTint="99"/>
        <w:insideH w:val="single" w:sz="4" w:space="0" w:color="EFCFCC" w:themeColor="accent4" w:themeTint="99"/>
        <w:insideV w:val="single" w:sz="4" w:space="0" w:color="EFCF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B0AC" w:themeColor="accent4"/>
          <w:left w:val="single" w:sz="4" w:space="0" w:color="E5B0AC" w:themeColor="accent4"/>
          <w:bottom w:val="single" w:sz="4" w:space="0" w:color="E5B0AC" w:themeColor="accent4"/>
          <w:right w:val="single" w:sz="4" w:space="0" w:color="E5B0AC" w:themeColor="accent4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</w:rPr>
      <w:tblPr/>
      <w:tcPr>
        <w:tcBorders>
          <w:top w:val="double" w:sz="4" w:space="0" w:color="E5B0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EE" w:themeFill="accent4" w:themeFillTint="33"/>
      </w:tcPr>
    </w:tblStylePr>
    <w:tblStylePr w:type="band1Horz">
      <w:tblPr/>
      <w:tcPr>
        <w:shd w:val="clear" w:color="auto" w:fill="F9EEEE" w:themeFill="accent4" w:themeFillTint="33"/>
      </w:tcPr>
    </w:tblStylePr>
  </w:style>
  <w:style w:type="table" w:customStyle="1" w:styleId="StyleTableauCDG29">
    <w:name w:val="Style Tableau CDG29"/>
    <w:basedOn w:val="TableauNormal"/>
    <w:uiPriority w:val="99"/>
    <w:rsid w:val="00550F9D"/>
    <w:tblPr/>
  </w:style>
  <w:style w:type="table" w:styleId="TableauGrille5Fonc-Accentuation4">
    <w:name w:val="Grid Table 5 Dark Accent 4"/>
    <w:basedOn w:val="TableauNormal"/>
    <w:uiPriority w:val="50"/>
    <w:rsid w:val="009114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band1Vert">
      <w:tblPr/>
      <w:tcPr>
        <w:shd w:val="clear" w:color="auto" w:fill="F4DFDD" w:themeFill="accent4" w:themeFillTint="66"/>
      </w:tcPr>
    </w:tblStylePr>
    <w:tblStylePr w:type="band1Horz">
      <w:tblPr/>
      <w:tcPr>
        <w:shd w:val="clear" w:color="auto" w:fill="F4DFDD" w:themeFill="accent4" w:themeFillTint="66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B6386A"/>
    <w:pPr>
      <w:tabs>
        <w:tab w:val="left" w:pos="567"/>
        <w:tab w:val="right" w:leader="dot" w:pos="10762"/>
      </w:tabs>
      <w:spacing w:after="10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A6B11"/>
    <w:pPr>
      <w:tabs>
        <w:tab w:val="left" w:pos="660"/>
        <w:tab w:val="right" w:leader="dot" w:pos="10762"/>
      </w:tabs>
      <w:spacing w:after="100"/>
      <w:ind w:left="567"/>
    </w:pPr>
  </w:style>
  <w:style w:type="paragraph" w:styleId="TM3">
    <w:name w:val="toc 3"/>
    <w:basedOn w:val="Normal"/>
    <w:next w:val="Normal"/>
    <w:autoRedefine/>
    <w:uiPriority w:val="39"/>
    <w:unhideWhenUsed/>
    <w:rsid w:val="00B97070"/>
    <w:pPr>
      <w:tabs>
        <w:tab w:val="left" w:pos="880"/>
        <w:tab w:val="right" w:leader="dot" w:pos="10762"/>
      </w:tabs>
      <w:spacing w:after="100"/>
      <w:ind w:left="567"/>
    </w:pPr>
  </w:style>
  <w:style w:type="character" w:styleId="Lienhypertexte">
    <w:name w:val="Hyperlink"/>
    <w:basedOn w:val="Policepardfaut"/>
    <w:uiPriority w:val="99"/>
    <w:unhideWhenUsed/>
    <w:rsid w:val="00AF72DB"/>
    <w:rPr>
      <w:color w:val="F2B017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5FD"/>
    <w:pPr>
      <w:numPr>
        <w:numId w:val="0"/>
      </w:numPr>
      <w:pBdr>
        <w:bottom w:val="none" w:sz="0" w:space="0" w:color="auto"/>
      </w:pBdr>
      <w:spacing w:before="240" w:beforeAutospacing="0" w:after="0" w:line="259" w:lineRule="auto"/>
      <w:outlineLvl w:val="9"/>
    </w:pPr>
    <w:rPr>
      <w:rFonts w:asciiTheme="majorHAnsi" w:hAnsiTheme="majorHAnsi"/>
      <w:b w:val="0"/>
      <w:caps w:val="0"/>
      <w:color w:val="3F7076" w:themeColor="accent1" w:themeShade="BF"/>
      <w:sz w:val="32"/>
    </w:rPr>
  </w:style>
  <w:style w:type="character" w:styleId="Numrodepage">
    <w:name w:val="page number"/>
    <w:basedOn w:val="Policepardfaut"/>
    <w:uiPriority w:val="99"/>
    <w:unhideWhenUsed/>
    <w:rsid w:val="00A9763F"/>
  </w:style>
  <w:style w:type="table" w:customStyle="1" w:styleId="TableGrid">
    <w:name w:val="TableGrid"/>
    <w:rsid w:val="007863F5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037CF9"/>
    <w:rPr>
      <w:rFonts w:eastAsiaTheme="majorEastAsia" w:cstheme="majorBidi"/>
      <w:sz w:val="14"/>
    </w:rPr>
  </w:style>
  <w:style w:type="character" w:styleId="Mentionnonrsolue">
    <w:name w:val="Unresolved Mention"/>
    <w:basedOn w:val="Policepardfaut"/>
    <w:uiPriority w:val="99"/>
    <w:semiHidden/>
    <w:unhideWhenUsed/>
    <w:rsid w:val="00F8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_ESPACE_COMMUN\06_MODELES\11_PROJETS\Modele_projet_Verdana.dotx" TargetMode="External"/></Relationships>
</file>

<file path=word/theme/theme1.xml><?xml version="1.0" encoding="utf-8"?>
<a:theme xmlns:a="http://schemas.openxmlformats.org/drawingml/2006/main" name="Thème_CDG29">
  <a:themeElements>
    <a:clrScheme name="CDG29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4979E"/>
      </a:accent1>
      <a:accent2>
        <a:srgbClr val="86C7A9"/>
      </a:accent2>
      <a:accent3>
        <a:srgbClr val="A9ACCE"/>
      </a:accent3>
      <a:accent4>
        <a:srgbClr val="E5B0AC"/>
      </a:accent4>
      <a:accent5>
        <a:srgbClr val="E99669"/>
      </a:accent5>
      <a:accent6>
        <a:srgbClr val="E1D9B9"/>
      </a:accent6>
      <a:hlink>
        <a:srgbClr val="F2B017"/>
      </a:hlink>
      <a:folHlink>
        <a:srgbClr val="F2B017"/>
      </a:folHlink>
    </a:clrScheme>
    <a:fontScheme name="Police CDG29 (Verdana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Modele_projet_Verdana.dotx</Template>
  <TotalTime>6</TotalTime>
  <Pages>3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NASONE</dc:creator>
  <cp:keywords/>
  <dc:description/>
  <cp:lastModifiedBy>Serge NASONE</cp:lastModifiedBy>
  <cp:revision>4</cp:revision>
  <cp:lastPrinted>2022-12-13T15:37:00Z</cp:lastPrinted>
  <dcterms:created xsi:type="dcterms:W3CDTF">2025-09-14T21:59:00Z</dcterms:created>
  <dcterms:modified xsi:type="dcterms:W3CDTF">2025-09-15T13:03:00Z</dcterms:modified>
</cp:coreProperties>
</file>